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F08E4" w14:textId="21B4E46E" w:rsidR="00FC448D" w:rsidRPr="00FC448D" w:rsidRDefault="00CF5AF8" w:rsidP="00FC448D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CE04A" wp14:editId="26F43D16">
                <wp:simplePos x="0" y="0"/>
                <wp:positionH relativeFrom="page">
                  <wp:align>right</wp:align>
                </wp:positionH>
                <wp:positionV relativeFrom="paragraph">
                  <wp:posOffset>-1109526</wp:posOffset>
                </wp:positionV>
                <wp:extent cx="7532914" cy="1551214"/>
                <wp:effectExtent l="0" t="0" r="11430" b="11430"/>
                <wp:wrapNone/>
                <wp:docPr id="19880513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2914" cy="1551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98652" w14:textId="77777777" w:rsidR="00CF5AF8" w:rsidRDefault="00CF5AF8" w:rsidP="00CF5AF8">
                            <w:pPr>
                              <w:rPr>
                                <w:i/>
                                <w:noProof/>
                                <w:lang w:val="en-US"/>
                              </w:rPr>
                            </w:pPr>
                          </w:p>
                          <w:p w14:paraId="533F50AA" w14:textId="77777777" w:rsidR="00FC448D" w:rsidRPr="00FC448D" w:rsidRDefault="00FC448D" w:rsidP="00CF5AF8">
                            <w:pPr>
                              <w:rPr>
                                <w:i/>
                                <w:noProof/>
                                <w:lang w:val="en-US"/>
                              </w:rPr>
                            </w:pPr>
                          </w:p>
                          <w:p w14:paraId="0356547A" w14:textId="26E83A4B" w:rsidR="00CF5AF8" w:rsidRPr="00254137" w:rsidRDefault="00CF5AF8" w:rsidP="00CB4DF0">
                            <w:pPr>
                              <w:spacing w:after="140"/>
                              <w:ind w:left="5438" w:hanging="5041"/>
                              <w:rPr>
                                <w:i/>
                                <w:noProof/>
                                <w:color w:val="D1D1D1" w:themeColor="accent4" w:themeShade="E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8B9A80" wp14:editId="6092E0B5">
                                  <wp:extent cx="986988" cy="163286"/>
                                  <wp:effectExtent l="0" t="0" r="3810" b="8255"/>
                                  <wp:docPr id="1078415637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109" cy="1833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15AD3" w:rsidRPr="00515AD3">
                              <w:rPr>
                                <w:i/>
                                <w:noProof/>
                              </w:rPr>
                              <w:tab/>
                            </w:r>
                            <w:r w:rsidR="00515AD3" w:rsidRPr="00515AD3">
                              <w:rPr>
                                <w:i/>
                                <w:noProof/>
                              </w:rPr>
                              <w:tab/>
                            </w:r>
                            <w:r w:rsidR="00515AD3" w:rsidRPr="00515AD3">
                              <w:rPr>
                                <w:i/>
                                <w:noProof/>
                              </w:rPr>
                              <w:tab/>
                            </w:r>
                            <w:r w:rsidR="00515AD3" w:rsidRPr="00515AD3">
                              <w:rPr>
                                <w:i/>
                                <w:noProof/>
                              </w:rPr>
                              <w:tab/>
                            </w:r>
                          </w:p>
                          <w:p w14:paraId="0C436150" w14:textId="0F7AC321" w:rsidR="00DE3A7E" w:rsidRPr="00DE3A7E" w:rsidRDefault="00DE3A7E" w:rsidP="00DE3A7E">
                            <w:pPr>
                              <w:spacing w:after="140"/>
                              <w:ind w:left="397"/>
                              <w:rPr>
                                <w:rFonts w:ascii="PT Sans" w:hAnsi="PT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>Контактный номер</w:t>
                            </w:r>
                            <w:r w:rsidRPr="00DE3A7E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>:</w:t>
                            </w:r>
                            <w:r w:rsidR="00CF5AF8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 xml:space="preserve"> +7 800 500 13 85</w:t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ab/>
                            </w:r>
                            <w:r w:rsidR="00515AD3" w:rsidRPr="00254137">
                              <w:rPr>
                                <w:rFonts w:ascii="PT Sans" w:hAnsi="PT Sans"/>
                                <w:sz w:val="18"/>
                                <w:szCs w:val="18"/>
                              </w:rPr>
                              <w:br/>
                              <w:t xml:space="preserve">Электронная почта: </w:t>
                            </w:r>
                            <w:hyperlink r:id="rId12" w:history="1"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sale</w:t>
                              </w:r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</w:rPr>
                                <w:t>@2</w:t>
                              </w:r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k</w:t>
                              </w:r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shop</w:t>
                              </w:r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DE3A7E">
                                <w:rPr>
                                  <w:rStyle w:val="af5"/>
                                  <w:rFonts w:ascii="PT Sans" w:hAnsi="PT Sans"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  <w:r>
                              <w:rPr>
                                <w:rFonts w:ascii="PT Sans" w:hAnsi="PT Sans"/>
                                <w:sz w:val="18"/>
                                <w:szCs w:val="18"/>
                              </w:rPr>
                              <w:br/>
                            </w:r>
                            <w:r w:rsidRPr="00254137">
                              <w:rPr>
                                <w:rFonts w:ascii="PT Sans" w:hAnsi="PT Sans"/>
                                <w:iCs/>
                                <w:noProof/>
                                <w:sz w:val="18"/>
                                <w:szCs w:val="18"/>
                              </w:rPr>
                              <w:t>Веб-сайт:</w:t>
                            </w:r>
                            <w:r w:rsidRPr="00254137">
                              <w:rPr>
                                <w:rFonts w:ascii="PT Sans" w:hAnsi="PT Sans"/>
                                <w:iCs/>
                                <w:noProof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www</w:t>
                              </w:r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t>.2</w:t>
                              </w:r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k</w:t>
                              </w:r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shop</w:t>
                              </w:r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254137">
                                <w:rPr>
                                  <w:rStyle w:val="af5"/>
                                  <w:rFonts w:ascii="PT Sans" w:hAnsi="PT Sans"/>
                                  <w:iCs/>
                                  <w:noProof/>
                                  <w:color w:val="FFFFFF" w:themeColor="background1"/>
                                  <w:sz w:val="18"/>
                                  <w:szCs w:val="18"/>
                                  <w:lang w:val="en-US"/>
                                </w:rPr>
                                <w:t>ru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CE04A" id="Прямоугольник 1" o:spid="_x0000_s1026" style="position:absolute;margin-left:541.95pt;margin-top:-87.35pt;width:593.15pt;height:122.1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" fillcolor="black [3200]" strokecolor="black [480]" strokeweight="1pt">
                <v:textbox>
                  <w:txbxContent>
                    <w:p w14:paraId="7D598652" w14:textId="77777777" w:rsidR="00CF5AF8" w:rsidRDefault="00CF5AF8" w:rsidP="00CF5AF8">
                      <w:pPr>
                        <w:rPr>
                          <w:i/>
                          <w:noProof/>
                          <w:lang w:val="en-US"/>
                        </w:rPr>
                      </w:pPr>
                    </w:p>
                    <w:p w14:paraId="533F50AA" w14:textId="77777777" w:rsidR="00FC448D" w:rsidRPr="00FC448D" w:rsidRDefault="00FC448D" w:rsidP="00CF5AF8">
                      <w:pPr>
                        <w:rPr>
                          <w:i/>
                          <w:noProof/>
                          <w:lang w:val="en-US"/>
                        </w:rPr>
                      </w:pPr>
                    </w:p>
                    <w:p w14:paraId="0356547A" w14:textId="26E83A4B" w:rsidR="00CF5AF8" w:rsidRPr="00254137" w:rsidRDefault="00CF5AF8" w:rsidP="00CB4DF0">
                      <w:pPr>
                        <w:spacing w:after="140"/>
                        <w:ind w:left="5438" w:hanging="5041"/>
                        <w:rPr>
                          <w:i/>
                          <w:noProof/>
                          <w:color w:val="D1D1D1" w:themeColor="accent4" w:themeShade="E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68B9A80" wp14:editId="6092E0B5">
                            <wp:extent cx="986988" cy="163286"/>
                            <wp:effectExtent l="0" t="0" r="3810" b="8255"/>
                            <wp:docPr id="1078415637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8109" cy="1833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15AD3" w:rsidRPr="00515AD3">
                        <w:rPr>
                          <w:i/>
                          <w:noProof/>
                        </w:rPr>
                        <w:tab/>
                      </w:r>
                      <w:r w:rsidR="00515AD3" w:rsidRPr="00515AD3">
                        <w:rPr>
                          <w:i/>
                          <w:noProof/>
                        </w:rPr>
                        <w:tab/>
                      </w:r>
                      <w:r w:rsidR="00515AD3" w:rsidRPr="00515AD3">
                        <w:rPr>
                          <w:i/>
                          <w:noProof/>
                        </w:rPr>
                        <w:tab/>
                      </w:r>
                      <w:r w:rsidR="00515AD3" w:rsidRPr="00515AD3">
                        <w:rPr>
                          <w:i/>
                          <w:noProof/>
                        </w:rPr>
                        <w:tab/>
                      </w:r>
                    </w:p>
                    <w:p w14:paraId="0C436150" w14:textId="0F7AC321" w:rsidR="00DE3A7E" w:rsidRPr="00DE3A7E" w:rsidRDefault="00DE3A7E" w:rsidP="00DE3A7E">
                      <w:pPr>
                        <w:spacing w:after="140"/>
                        <w:ind w:left="397"/>
                        <w:rPr>
                          <w:rFonts w:ascii="PT Sans" w:hAnsi="PT Sans"/>
                          <w:sz w:val="18"/>
                          <w:szCs w:val="18"/>
                        </w:rPr>
                      </w:pPr>
                      <w:r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>Контактный номер</w:t>
                      </w:r>
                      <w:r w:rsidRPr="00DE3A7E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>:</w:t>
                      </w:r>
                      <w:r w:rsidR="00CF5AF8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 xml:space="preserve"> +7 800 500 13 85</w:t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ab/>
                      </w:r>
                      <w:r w:rsidR="00515AD3" w:rsidRPr="00254137">
                        <w:rPr>
                          <w:rFonts w:ascii="PT Sans" w:hAnsi="PT Sans"/>
                          <w:sz w:val="18"/>
                          <w:szCs w:val="18"/>
                        </w:rPr>
                        <w:br/>
                        <w:t xml:space="preserve">Электронная почта: </w:t>
                      </w:r>
                      <w:hyperlink r:id="rId15" w:history="1"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sale</w:t>
                        </w:r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</w:rPr>
                          <w:t>@2</w:t>
                        </w:r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k</w:t>
                        </w:r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</w:rPr>
                          <w:t>-</w:t>
                        </w:r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shop</w:t>
                        </w:r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</w:rPr>
                          <w:t>.</w:t>
                        </w:r>
                        <w:r w:rsidRPr="00DE3A7E">
                          <w:rPr>
                            <w:rStyle w:val="af5"/>
                            <w:rFonts w:ascii="PT Sans" w:hAnsi="PT Sans"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  <w:r>
                        <w:rPr>
                          <w:rFonts w:ascii="PT Sans" w:hAnsi="PT Sans"/>
                          <w:sz w:val="18"/>
                          <w:szCs w:val="18"/>
                        </w:rPr>
                        <w:br/>
                      </w:r>
                      <w:r w:rsidRPr="00254137">
                        <w:rPr>
                          <w:rFonts w:ascii="PT Sans" w:hAnsi="PT Sans"/>
                          <w:iCs/>
                          <w:noProof/>
                          <w:sz w:val="18"/>
                          <w:szCs w:val="18"/>
                        </w:rPr>
                        <w:t>Веб-сайт:</w:t>
                      </w:r>
                      <w:r w:rsidRPr="00254137">
                        <w:rPr>
                          <w:rFonts w:ascii="PT Sans" w:hAnsi="PT Sans"/>
                          <w:iCs/>
                          <w:noProof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hyperlink r:id="rId16" w:history="1"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www</w:t>
                        </w:r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</w:rPr>
                          <w:t>.2</w:t>
                        </w:r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k</w:t>
                        </w:r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</w:rPr>
                          <w:t>-</w:t>
                        </w:r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shop</w:t>
                        </w:r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</w:rPr>
                          <w:t>.</w:t>
                        </w:r>
                        <w:r w:rsidRPr="00254137">
                          <w:rPr>
                            <w:rStyle w:val="af5"/>
                            <w:rFonts w:ascii="PT Sans" w:hAnsi="PT Sans"/>
                            <w:iCs/>
                            <w:noProof/>
                            <w:color w:val="FFFFFF" w:themeColor="background1"/>
                            <w:sz w:val="18"/>
                            <w:szCs w:val="18"/>
                            <w:lang w:val="en-US"/>
                          </w:rPr>
                          <w:t>ru</w:t>
                        </w:r>
                      </w:hyperlink>
                    </w:p>
                  </w:txbxContent>
                </v:textbox>
                <w10:wrap anchorx="page"/>
              </v:rect>
            </w:pict>
          </mc:Fallback>
        </mc:AlternateContent>
      </w:r>
      <w:r>
        <w:br w:type="textWrapping" w:clear="all"/>
      </w:r>
    </w:p>
    <w:p w14:paraId="721BAF84" w14:textId="33AC1306" w:rsidR="00CF5AF8" w:rsidRPr="00FC448D" w:rsidRDefault="00FC448D" w:rsidP="00CB4DF0">
      <w:pPr>
        <w:jc w:val="center"/>
        <w:rPr>
          <w:rFonts w:ascii="PT Sans" w:hAnsi="PT Sans" w:cs="Times New Roman"/>
          <w:sz w:val="36"/>
          <w:szCs w:val="36"/>
        </w:rPr>
      </w:pPr>
      <w:r w:rsidRPr="00F05C98">
        <w:rPr>
          <w:rFonts w:ascii="PT Sans" w:hAnsi="PT Sans" w:cs="Times New Roman"/>
          <w:sz w:val="36"/>
          <w:szCs w:val="36"/>
        </w:rPr>
        <w:br/>
      </w:r>
      <w:r w:rsidR="00CF5AF8" w:rsidRPr="002B7031">
        <w:rPr>
          <w:rFonts w:ascii="PT Sans" w:hAnsi="PT Sans" w:cs="Times New Roman"/>
          <w:sz w:val="36"/>
          <w:szCs w:val="36"/>
        </w:rPr>
        <w:t>Анкета</w:t>
      </w:r>
    </w:p>
    <w:p w14:paraId="150C498F" w14:textId="7D8F771E" w:rsidR="00CF5AF8" w:rsidRPr="00FC448D" w:rsidRDefault="00CF5AF8" w:rsidP="00CF5AF8">
      <w:pPr>
        <w:rPr>
          <w:rFonts w:ascii="PT Sans" w:hAnsi="PT Sans"/>
        </w:rPr>
      </w:pPr>
      <w:r w:rsidRPr="00F02AA4">
        <w:rPr>
          <w:rFonts w:ascii="PT Sans" w:hAnsi="PT Sans"/>
        </w:rPr>
        <w:t xml:space="preserve">Укажите сведения о </w:t>
      </w:r>
      <w:r w:rsidR="00DD0BD4">
        <w:rPr>
          <w:rFonts w:ascii="PT Sans" w:hAnsi="PT Sans"/>
        </w:rPr>
        <w:t xml:space="preserve">представителе </w:t>
      </w:r>
      <w:r w:rsidRPr="00F02AA4">
        <w:rPr>
          <w:rFonts w:ascii="PT Sans" w:hAnsi="PT Sans"/>
        </w:rPr>
        <w:t>учебно</w:t>
      </w:r>
      <w:r w:rsidR="00DD0BD4">
        <w:rPr>
          <w:rFonts w:ascii="PT Sans" w:hAnsi="PT Sans"/>
        </w:rPr>
        <w:t>го</w:t>
      </w:r>
      <w:r w:rsidRPr="00F02AA4">
        <w:rPr>
          <w:rFonts w:ascii="PT Sans" w:hAnsi="PT Sans"/>
        </w:rPr>
        <w:t xml:space="preserve"> заведени</w:t>
      </w:r>
      <w:r w:rsidR="00DD0BD4">
        <w:rPr>
          <w:rFonts w:ascii="PT Sans" w:hAnsi="PT Sans"/>
        </w:rPr>
        <w:t>я</w:t>
      </w:r>
      <w:r w:rsidRPr="00F02AA4">
        <w:rPr>
          <w:rFonts w:ascii="PT Sans" w:hAnsi="PT Sans"/>
        </w:rPr>
        <w:t xml:space="preserve">, загрузите анкету через форму обратной связи. </w:t>
      </w:r>
      <w:r w:rsidR="00515AD3" w:rsidRPr="00515AD3">
        <w:rPr>
          <w:rFonts w:ascii="PT Sans" w:hAnsi="PT Sans"/>
        </w:rPr>
        <w:t>Заявка будет обработана в ближайшее время. Затем подтверждение активации скидки будет отправлено на вашу электронную почту.</w:t>
      </w:r>
    </w:p>
    <w:p w14:paraId="72624BD0" w14:textId="77777777" w:rsidR="00DD0BD4" w:rsidRDefault="00DD0BD4" w:rsidP="00F02AA4">
      <w:pPr>
        <w:rPr>
          <w:rFonts w:ascii="PT Sans" w:hAnsi="PT Sans" w:cs="Times New Roman"/>
          <w:b/>
          <w:bCs/>
        </w:rPr>
      </w:pPr>
    </w:p>
    <w:p w14:paraId="6F7C9363" w14:textId="7115F4EE" w:rsidR="00F02AA4" w:rsidRPr="00F02AA4" w:rsidRDefault="00F02AA4" w:rsidP="00F02AA4">
      <w:pPr>
        <w:rPr>
          <w:rFonts w:ascii="PT Sans" w:hAnsi="PT Sans" w:cs="Times New Roman"/>
          <w:b/>
          <w:bCs/>
          <w:i/>
          <w:iCs/>
        </w:rPr>
      </w:pPr>
      <w:r w:rsidRPr="00F02AA4">
        <w:rPr>
          <w:rFonts w:ascii="PT Sans" w:hAnsi="PT Sans" w:cs="Times New Roman"/>
          <w:b/>
          <w:bCs/>
        </w:rPr>
        <w:t>Выберите вашу категорию</w:t>
      </w:r>
    </w:p>
    <w:p w14:paraId="192F41AA" w14:textId="56EDAA57" w:rsidR="00F02AA4" w:rsidRPr="00F02AA4" w:rsidRDefault="00067AF2" w:rsidP="00F02AA4">
      <w:pPr>
        <w:rPr>
          <w:rFonts w:ascii="PT Sans" w:hAnsi="PT Sans"/>
        </w:rPr>
      </w:pPr>
      <w:r>
        <w:rPr>
          <w:rFonts w:ascii="PT Sans" w:hAnsi="PT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T Sans" w:hAnsi="PT Sans"/>
        </w:rPr>
        <w:instrText xml:space="preserve"> FORMCHECKBOX </w:instrText>
      </w:r>
      <w:r>
        <w:rPr>
          <w:rFonts w:ascii="PT Sans" w:hAnsi="PT Sans"/>
        </w:rPr>
      </w:r>
      <w:r>
        <w:rPr>
          <w:rFonts w:ascii="PT Sans" w:hAnsi="PT Sans"/>
        </w:rPr>
        <w:fldChar w:fldCharType="separate"/>
      </w:r>
      <w:r>
        <w:rPr>
          <w:rFonts w:ascii="PT Sans" w:hAnsi="PT Sans"/>
        </w:rPr>
        <w:fldChar w:fldCharType="end"/>
      </w:r>
      <w:r w:rsidR="00F02AA4" w:rsidRPr="00F02AA4">
        <w:rPr>
          <w:rFonts w:ascii="PT Sans" w:hAnsi="PT Sans"/>
        </w:rPr>
        <w:t xml:space="preserve"> Учащийся школы / Законный представитель учащегося (родитель)</w:t>
      </w:r>
    </w:p>
    <w:p w14:paraId="44F6E49C" w14:textId="0949BEA9" w:rsidR="00F02AA4" w:rsidRPr="00F02AA4" w:rsidRDefault="00067AF2" w:rsidP="00F02AA4">
      <w:pPr>
        <w:rPr>
          <w:rFonts w:ascii="PT Sans" w:hAnsi="PT Sans"/>
        </w:rPr>
      </w:pPr>
      <w:r>
        <w:rPr>
          <w:rFonts w:ascii="PT Sans" w:hAnsi="PT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T Sans" w:hAnsi="PT Sans"/>
        </w:rPr>
        <w:instrText xml:space="preserve"> FORMCHECKBOX </w:instrText>
      </w:r>
      <w:r>
        <w:rPr>
          <w:rFonts w:ascii="PT Sans" w:hAnsi="PT Sans"/>
        </w:rPr>
      </w:r>
      <w:r>
        <w:rPr>
          <w:rFonts w:ascii="PT Sans" w:hAnsi="PT Sans"/>
        </w:rPr>
        <w:fldChar w:fldCharType="separate"/>
      </w:r>
      <w:r>
        <w:rPr>
          <w:rFonts w:ascii="PT Sans" w:hAnsi="PT Sans"/>
        </w:rPr>
        <w:fldChar w:fldCharType="end"/>
      </w:r>
      <w:r w:rsidR="00F02AA4" w:rsidRPr="00F02AA4">
        <w:rPr>
          <w:rFonts w:ascii="PT Sans" w:hAnsi="PT Sans"/>
        </w:rPr>
        <w:t xml:space="preserve"> Представитель тренерского состава</w:t>
      </w:r>
    </w:p>
    <w:p w14:paraId="4EAD03F2" w14:textId="7BB2EC29" w:rsidR="00F02AA4" w:rsidRPr="00F02AA4" w:rsidRDefault="00067AF2" w:rsidP="00F02AA4">
      <w:pPr>
        <w:rPr>
          <w:rFonts w:ascii="PT Sans" w:hAnsi="PT Sans"/>
        </w:rPr>
      </w:pPr>
      <w:r>
        <w:rPr>
          <w:rFonts w:ascii="PT Sans" w:hAnsi="PT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PT Sans" w:hAnsi="PT Sans"/>
        </w:rPr>
        <w:instrText xml:space="preserve"> FORMCHECKBOX </w:instrText>
      </w:r>
      <w:r>
        <w:rPr>
          <w:rFonts w:ascii="PT Sans" w:hAnsi="PT Sans"/>
        </w:rPr>
      </w:r>
      <w:r>
        <w:rPr>
          <w:rFonts w:ascii="PT Sans" w:hAnsi="PT Sans"/>
        </w:rPr>
        <w:fldChar w:fldCharType="separate"/>
      </w:r>
      <w:r>
        <w:rPr>
          <w:rFonts w:ascii="PT Sans" w:hAnsi="PT Sans"/>
        </w:rPr>
        <w:fldChar w:fldCharType="end"/>
      </w:r>
      <w:r w:rsidR="00F02AA4" w:rsidRPr="00F02AA4">
        <w:rPr>
          <w:rFonts w:ascii="PT Sans" w:hAnsi="PT Sans"/>
        </w:rPr>
        <w:t xml:space="preserve"> Представитель администрации школы</w:t>
      </w:r>
    </w:p>
    <w:p w14:paraId="7E6478D6" w14:textId="77777777" w:rsidR="00F02AA4" w:rsidRPr="00F02AA4" w:rsidRDefault="00F02AA4" w:rsidP="00CF5AF8">
      <w:pPr>
        <w:rPr>
          <w:rFonts w:ascii="PT Sans" w:hAnsi="PT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95959" w:themeFill="text1" w:themeFillTint="A6"/>
        <w:tblLook w:val="01E0" w:firstRow="1" w:lastRow="1" w:firstColumn="1" w:lastColumn="1" w:noHBand="0" w:noVBand="0"/>
      </w:tblPr>
      <w:tblGrid>
        <w:gridCol w:w="3336"/>
        <w:gridCol w:w="7406"/>
      </w:tblGrid>
      <w:tr w:rsidR="00F02AA4" w:rsidRPr="00F02AA4" w14:paraId="0AF5DC80" w14:textId="77777777" w:rsidTr="00FC448D">
        <w:trPr>
          <w:trHeight w:val="454"/>
        </w:trPr>
        <w:tc>
          <w:tcPr>
            <w:tcW w:w="333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59055A" w14:textId="6B891A44" w:rsidR="00F02AA4" w:rsidRPr="00F02AA4" w:rsidRDefault="00F02AA4" w:rsidP="008732F9">
            <w:pPr>
              <w:rPr>
                <w:rFonts w:ascii="PT Sans" w:hAnsi="PT Sans"/>
                <w:color w:val="FFFFFF" w:themeColor="background1"/>
              </w:rPr>
            </w:pPr>
            <w:r>
              <w:rPr>
                <w:rFonts w:ascii="PT Sans" w:hAnsi="PT Sans"/>
                <w:color w:val="FFFFFF" w:themeColor="background1"/>
              </w:rPr>
              <w:t>ДАННЫЕ ПРЕДСТАВИТЕЛЯ</w:t>
            </w:r>
          </w:p>
        </w:tc>
        <w:tc>
          <w:tcPr>
            <w:tcW w:w="740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52F1999" w14:textId="77777777" w:rsidR="00F02AA4" w:rsidRPr="00F02AA4" w:rsidRDefault="00F02AA4" w:rsidP="008732F9">
            <w:pPr>
              <w:rPr>
                <w:rFonts w:ascii="PT Sans" w:hAnsi="PT Sans"/>
                <w:b/>
                <w:highlight w:val="lightGray"/>
              </w:rPr>
            </w:pPr>
          </w:p>
        </w:tc>
      </w:tr>
      <w:tr w:rsidR="002B7031" w:rsidRPr="00F02AA4" w14:paraId="682D7988" w14:textId="77777777" w:rsidTr="000E0429">
        <w:trPr>
          <w:trHeight w:val="454"/>
        </w:trPr>
        <w:tc>
          <w:tcPr>
            <w:tcW w:w="333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C36B0" w14:textId="77777777" w:rsidR="002B7031" w:rsidRPr="00A52367" w:rsidRDefault="002B7031" w:rsidP="008732F9">
            <w:pPr>
              <w:rPr>
                <w:rFonts w:ascii="PT Sans" w:hAnsi="PT Sans"/>
              </w:rPr>
            </w:pPr>
            <w:r w:rsidRPr="00A52367">
              <w:rPr>
                <w:rFonts w:ascii="PT Sans" w:hAnsi="PT Sans"/>
              </w:rPr>
              <w:t>ФИО</w:t>
            </w:r>
          </w:p>
        </w:tc>
        <w:tc>
          <w:tcPr>
            <w:tcW w:w="7406" w:type="dxa"/>
            <w:tcBorders>
              <w:top w:val="single" w:sz="4" w:space="0" w:color="auto"/>
            </w:tcBorders>
          </w:tcPr>
          <w:p w14:paraId="347ADAED" w14:textId="025464B4" w:rsidR="002B7031" w:rsidRPr="00A52367" w:rsidRDefault="002B7031" w:rsidP="008732F9">
            <w:pPr>
              <w:rPr>
                <w:rFonts w:ascii="PT Sans" w:hAnsi="PT Sans"/>
                <w:b/>
              </w:rPr>
            </w:pPr>
          </w:p>
        </w:tc>
      </w:tr>
      <w:tr w:rsidR="002B7031" w:rsidRPr="00F02AA4" w14:paraId="0032DEAA" w14:textId="77777777" w:rsidTr="000E0429">
        <w:trPr>
          <w:trHeight w:val="454"/>
        </w:trPr>
        <w:tc>
          <w:tcPr>
            <w:tcW w:w="3336" w:type="dxa"/>
            <w:shd w:val="clear" w:color="auto" w:fill="FFFFFF" w:themeFill="background1"/>
            <w:vAlign w:val="center"/>
          </w:tcPr>
          <w:p w14:paraId="339C4287" w14:textId="77777777" w:rsidR="002B7031" w:rsidRPr="00A52367" w:rsidRDefault="002B7031" w:rsidP="008732F9">
            <w:pPr>
              <w:rPr>
                <w:rFonts w:ascii="PT Sans" w:hAnsi="PT Sans"/>
              </w:rPr>
            </w:pPr>
            <w:r w:rsidRPr="00A52367">
              <w:rPr>
                <w:rFonts w:ascii="PT Sans" w:hAnsi="PT Sans"/>
              </w:rPr>
              <w:t>Контактный номер</w:t>
            </w:r>
          </w:p>
        </w:tc>
        <w:tc>
          <w:tcPr>
            <w:tcW w:w="7406" w:type="dxa"/>
            <w:shd w:val="clear" w:color="auto" w:fill="FFFFFF" w:themeFill="background1"/>
          </w:tcPr>
          <w:p w14:paraId="0CB11302" w14:textId="2D96840B" w:rsidR="002B7031" w:rsidRPr="00A52367" w:rsidRDefault="002B7031" w:rsidP="008732F9">
            <w:pPr>
              <w:rPr>
                <w:rFonts w:ascii="PT Sans" w:hAnsi="PT Sans"/>
                <w:b/>
              </w:rPr>
            </w:pPr>
          </w:p>
        </w:tc>
      </w:tr>
      <w:tr w:rsidR="002B7031" w:rsidRPr="00F02AA4" w14:paraId="23ACB6E4" w14:textId="77777777" w:rsidTr="000E0429">
        <w:trPr>
          <w:trHeight w:val="454"/>
        </w:trPr>
        <w:tc>
          <w:tcPr>
            <w:tcW w:w="3336" w:type="dxa"/>
            <w:shd w:val="clear" w:color="auto" w:fill="FFFFFF" w:themeFill="background1"/>
            <w:vAlign w:val="center"/>
          </w:tcPr>
          <w:p w14:paraId="3A94D64E" w14:textId="77777777" w:rsidR="002B7031" w:rsidRPr="00A52367" w:rsidRDefault="002B7031" w:rsidP="008732F9">
            <w:pPr>
              <w:rPr>
                <w:rFonts w:ascii="PT Sans" w:hAnsi="PT Sans"/>
              </w:rPr>
            </w:pPr>
            <w:r w:rsidRPr="00A52367">
              <w:rPr>
                <w:rFonts w:ascii="PT Sans" w:hAnsi="PT Sans"/>
              </w:rPr>
              <w:t>Электронная почта</w:t>
            </w:r>
          </w:p>
        </w:tc>
        <w:tc>
          <w:tcPr>
            <w:tcW w:w="7406" w:type="dxa"/>
            <w:shd w:val="clear" w:color="auto" w:fill="FFFFFF" w:themeFill="background1"/>
          </w:tcPr>
          <w:p w14:paraId="7AEE512A" w14:textId="432640F3" w:rsidR="002B7031" w:rsidRPr="00A52367" w:rsidRDefault="002B7031" w:rsidP="008732F9">
            <w:pPr>
              <w:rPr>
                <w:rFonts w:ascii="PT Sans" w:hAnsi="PT Sans"/>
                <w:b/>
              </w:rPr>
            </w:pPr>
          </w:p>
        </w:tc>
      </w:tr>
      <w:tr w:rsidR="002B7031" w:rsidRPr="00F02AA4" w14:paraId="52F7AE56" w14:textId="77777777" w:rsidTr="000E0429">
        <w:trPr>
          <w:trHeight w:val="454"/>
        </w:trPr>
        <w:tc>
          <w:tcPr>
            <w:tcW w:w="3336" w:type="dxa"/>
            <w:shd w:val="clear" w:color="auto" w:fill="000000" w:themeFill="text1"/>
            <w:vAlign w:val="center"/>
          </w:tcPr>
          <w:p w14:paraId="13B556B2" w14:textId="6538253F" w:rsidR="002B7031" w:rsidRPr="00F02AA4" w:rsidRDefault="00865F3F" w:rsidP="008732F9">
            <w:pPr>
              <w:rPr>
                <w:rFonts w:ascii="PT Sans" w:hAnsi="PT Sans"/>
                <w:color w:val="FFFFFF" w:themeColor="background1"/>
              </w:rPr>
            </w:pPr>
            <w:r>
              <w:rPr>
                <w:rFonts w:ascii="PT Sans" w:hAnsi="PT Sans"/>
                <w:color w:val="FFFFFF" w:themeColor="background1"/>
              </w:rPr>
              <w:t>ДАННЫЕ О ШКОЛЕ</w:t>
            </w:r>
          </w:p>
        </w:tc>
        <w:tc>
          <w:tcPr>
            <w:tcW w:w="7406" w:type="dxa"/>
            <w:shd w:val="clear" w:color="auto" w:fill="000000" w:themeFill="text1"/>
          </w:tcPr>
          <w:p w14:paraId="2ECB93F3" w14:textId="77777777" w:rsidR="002B7031" w:rsidRPr="00F02AA4" w:rsidRDefault="002B7031" w:rsidP="008732F9">
            <w:pPr>
              <w:rPr>
                <w:rFonts w:ascii="PT Sans" w:hAnsi="PT Sans"/>
                <w:b/>
                <w:highlight w:val="lightGray"/>
              </w:rPr>
            </w:pPr>
          </w:p>
        </w:tc>
      </w:tr>
      <w:tr w:rsidR="002B7031" w:rsidRPr="00F02AA4" w14:paraId="723E7BE8" w14:textId="77777777" w:rsidTr="000E0429">
        <w:trPr>
          <w:trHeight w:val="454"/>
        </w:trPr>
        <w:tc>
          <w:tcPr>
            <w:tcW w:w="3336" w:type="dxa"/>
            <w:shd w:val="clear" w:color="auto" w:fill="FFFFFF" w:themeFill="background1"/>
            <w:vAlign w:val="center"/>
          </w:tcPr>
          <w:p w14:paraId="02E80A03" w14:textId="77777777" w:rsidR="002B7031" w:rsidRPr="00A52367" w:rsidRDefault="002B7031" w:rsidP="008732F9">
            <w:pPr>
              <w:rPr>
                <w:rFonts w:ascii="PT Sans" w:hAnsi="PT Sans"/>
              </w:rPr>
            </w:pPr>
            <w:r w:rsidRPr="00A52367">
              <w:rPr>
                <w:rFonts w:ascii="PT Sans" w:hAnsi="PT Sans"/>
              </w:rPr>
              <w:t>Адрес веб-сайта Школы</w:t>
            </w:r>
          </w:p>
        </w:tc>
        <w:tc>
          <w:tcPr>
            <w:tcW w:w="7406" w:type="dxa"/>
            <w:shd w:val="clear" w:color="auto" w:fill="FFFFFF" w:themeFill="background1"/>
          </w:tcPr>
          <w:p w14:paraId="1AD4D6BB" w14:textId="57A07E9D" w:rsidR="002B7031" w:rsidRPr="00A52367" w:rsidRDefault="002B7031" w:rsidP="008732F9">
            <w:pPr>
              <w:rPr>
                <w:rFonts w:ascii="PT Sans" w:hAnsi="PT Sans"/>
                <w:b/>
              </w:rPr>
            </w:pPr>
          </w:p>
        </w:tc>
      </w:tr>
      <w:tr w:rsidR="002B7031" w:rsidRPr="00F02AA4" w14:paraId="3A91411F" w14:textId="77777777" w:rsidTr="000E0429">
        <w:trPr>
          <w:trHeight w:val="454"/>
        </w:trPr>
        <w:tc>
          <w:tcPr>
            <w:tcW w:w="3336" w:type="dxa"/>
            <w:shd w:val="clear" w:color="auto" w:fill="FFFFFF" w:themeFill="background1"/>
            <w:vAlign w:val="center"/>
          </w:tcPr>
          <w:p w14:paraId="6224580F" w14:textId="77777777" w:rsidR="002B7031" w:rsidRPr="00A52367" w:rsidRDefault="002B7031" w:rsidP="008732F9">
            <w:pPr>
              <w:rPr>
                <w:rFonts w:ascii="PT Sans" w:hAnsi="PT Sans"/>
              </w:rPr>
            </w:pPr>
            <w:r w:rsidRPr="00A52367">
              <w:rPr>
                <w:rFonts w:ascii="PT Sans" w:hAnsi="PT Sans"/>
              </w:rPr>
              <w:t>Сайт или ссылка на соцсети Школы</w:t>
            </w:r>
          </w:p>
        </w:tc>
        <w:tc>
          <w:tcPr>
            <w:tcW w:w="7406" w:type="dxa"/>
            <w:shd w:val="clear" w:color="auto" w:fill="FFFFFF" w:themeFill="background1"/>
          </w:tcPr>
          <w:p w14:paraId="27531D21" w14:textId="3870BA1B" w:rsidR="002B7031" w:rsidRPr="00A52367" w:rsidRDefault="002B7031" w:rsidP="008732F9">
            <w:pPr>
              <w:rPr>
                <w:rFonts w:ascii="PT Sans" w:hAnsi="PT Sans"/>
                <w:b/>
              </w:rPr>
            </w:pPr>
          </w:p>
        </w:tc>
      </w:tr>
      <w:tr w:rsidR="002B7031" w:rsidRPr="00F02AA4" w14:paraId="7C9F1E8F" w14:textId="77777777" w:rsidTr="000E0429">
        <w:trPr>
          <w:trHeight w:val="454"/>
        </w:trPr>
        <w:tc>
          <w:tcPr>
            <w:tcW w:w="3336" w:type="dxa"/>
            <w:shd w:val="clear" w:color="auto" w:fill="FFFFFF" w:themeFill="background1"/>
            <w:vAlign w:val="center"/>
          </w:tcPr>
          <w:p w14:paraId="717C1CB3" w14:textId="77777777" w:rsidR="002B7031" w:rsidRPr="00A52367" w:rsidRDefault="002B7031" w:rsidP="008732F9">
            <w:pPr>
              <w:rPr>
                <w:rFonts w:ascii="PT Sans" w:hAnsi="PT Sans"/>
              </w:rPr>
            </w:pPr>
            <w:r w:rsidRPr="00A52367">
              <w:rPr>
                <w:rFonts w:ascii="PT Sans" w:hAnsi="PT Sans"/>
              </w:rPr>
              <w:t>Спортивная секция / Название секции</w:t>
            </w:r>
          </w:p>
        </w:tc>
        <w:tc>
          <w:tcPr>
            <w:tcW w:w="7406" w:type="dxa"/>
            <w:shd w:val="clear" w:color="auto" w:fill="FFFFFF" w:themeFill="background1"/>
          </w:tcPr>
          <w:p w14:paraId="4165E215" w14:textId="400C71A6" w:rsidR="002B7031" w:rsidRPr="00A52367" w:rsidRDefault="002B7031" w:rsidP="008732F9">
            <w:pPr>
              <w:rPr>
                <w:rFonts w:ascii="PT Sans" w:hAnsi="PT Sans"/>
                <w:b/>
              </w:rPr>
            </w:pPr>
          </w:p>
        </w:tc>
      </w:tr>
    </w:tbl>
    <w:p w14:paraId="060B79FF" w14:textId="77777777" w:rsidR="00232876" w:rsidRDefault="00232876" w:rsidP="00FD35A6">
      <w:pPr>
        <w:rPr>
          <w:rFonts w:ascii="PT Sans" w:hAnsi="PT Sans"/>
          <w:lang w:val="en-US"/>
        </w:rPr>
      </w:pPr>
    </w:p>
    <w:p w14:paraId="79400453" w14:textId="56A9DA68" w:rsidR="00FC448D" w:rsidRPr="00FC448D" w:rsidRDefault="00FC448D" w:rsidP="00FC448D">
      <w:pPr>
        <w:rPr>
          <w:rFonts w:ascii="PT Sans" w:hAnsi="PT Sans"/>
        </w:rPr>
      </w:pPr>
      <w:r w:rsidRPr="00FC448D">
        <w:rPr>
          <w:rFonts w:ascii="PT Sans" w:hAnsi="PT Sans"/>
        </w:rPr>
        <w:t xml:space="preserve"> </w:t>
      </w:r>
      <w:r w:rsidR="00F05C98">
        <w:rPr>
          <w:rFonts w:ascii="PT Sans" w:hAnsi="PT San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05C98">
        <w:rPr>
          <w:rFonts w:ascii="PT Sans" w:hAnsi="PT Sans"/>
        </w:rPr>
        <w:instrText xml:space="preserve"> FORMCHECKBOX </w:instrText>
      </w:r>
      <w:r w:rsidR="00F05C98">
        <w:rPr>
          <w:rFonts w:ascii="PT Sans" w:hAnsi="PT Sans"/>
        </w:rPr>
      </w:r>
      <w:r w:rsidR="00F05C98">
        <w:rPr>
          <w:rFonts w:ascii="PT Sans" w:hAnsi="PT Sans"/>
        </w:rPr>
        <w:fldChar w:fldCharType="separate"/>
      </w:r>
      <w:r w:rsidR="00F05C98">
        <w:rPr>
          <w:rFonts w:ascii="PT Sans" w:hAnsi="PT Sans"/>
        </w:rPr>
        <w:fldChar w:fldCharType="end"/>
      </w:r>
      <w:r w:rsidR="00F05C98" w:rsidRPr="00F05C98">
        <w:rPr>
          <w:rFonts w:ascii="PT Sans" w:hAnsi="PT Sans"/>
        </w:rPr>
        <w:t xml:space="preserve"> </w:t>
      </w:r>
      <w:r w:rsidRPr="00FC448D">
        <w:rPr>
          <w:rFonts w:ascii="PT Sans" w:hAnsi="PT Sans"/>
        </w:rPr>
        <w:t>Я являюсь законным представителем (родителем) учащегося, данные которого указаны в анкете.</w:t>
      </w:r>
    </w:p>
    <w:p w14:paraId="5E999A6B" w14:textId="3F103B6F" w:rsidR="00FC448D" w:rsidRPr="00F05C98" w:rsidRDefault="00F05C98" w:rsidP="00FD35A6">
      <w:pPr>
        <w:rPr>
          <w:rFonts w:ascii="PT Sans" w:hAnsi="PT Sans"/>
        </w:rPr>
      </w:pPr>
      <w:r w:rsidRPr="00F05C98">
        <w:rPr>
          <w:rFonts w:ascii="PT Sans" w:hAnsi="PT Sans"/>
        </w:rPr>
        <w:t xml:space="preserve"> </w:t>
      </w:r>
      <w:r>
        <w:rPr>
          <w:rFonts w:ascii="PT Sans" w:hAnsi="PT Sans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Флажок1"/>
      <w:r>
        <w:rPr>
          <w:rFonts w:ascii="PT Sans" w:hAnsi="PT Sans"/>
        </w:rPr>
        <w:instrText xml:space="preserve"> FORMCHECKBOX </w:instrText>
      </w:r>
      <w:r>
        <w:rPr>
          <w:rFonts w:ascii="PT Sans" w:hAnsi="PT Sans"/>
        </w:rPr>
      </w:r>
      <w:r>
        <w:rPr>
          <w:rFonts w:ascii="PT Sans" w:hAnsi="PT Sans"/>
        </w:rPr>
        <w:fldChar w:fldCharType="separate"/>
      </w:r>
      <w:r>
        <w:rPr>
          <w:rFonts w:ascii="PT Sans" w:hAnsi="PT Sans"/>
        </w:rPr>
        <w:fldChar w:fldCharType="end"/>
      </w:r>
      <w:bookmarkEnd w:id="0"/>
      <w:r w:rsidR="00FC448D" w:rsidRPr="00FC448D">
        <w:rPr>
          <w:rFonts w:ascii="PT Sans" w:hAnsi="PT Sans"/>
        </w:rPr>
        <w:t xml:space="preserve"> Подтверждаю достоверность сведений и даю согласие на обработку персональных данных, а также на получение информации о статусе рассмотрения анкеты и активации скидки.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2154"/>
        <w:gridCol w:w="4033"/>
        <w:gridCol w:w="270"/>
        <w:gridCol w:w="809"/>
        <w:gridCol w:w="3486"/>
      </w:tblGrid>
      <w:tr w:rsidR="00232876" w:rsidRPr="00F02AA4" w14:paraId="42ECFC92" w14:textId="77777777" w:rsidTr="00FC448D">
        <w:trPr>
          <w:trHeight w:val="284"/>
        </w:trPr>
        <w:tc>
          <w:tcPr>
            <w:tcW w:w="2160" w:type="dxa"/>
            <w:tcBorders>
              <w:top w:val="single" w:sz="4" w:space="0" w:color="BFBFBF" w:themeColor="background1" w:themeShade="BF"/>
            </w:tcBorders>
            <w:vAlign w:val="center"/>
          </w:tcPr>
          <w:p w14:paraId="0153E9D5" w14:textId="77777777" w:rsidR="00232876" w:rsidRPr="00F05C98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4050" w:type="dxa"/>
            <w:tcBorders>
              <w:top w:val="single" w:sz="4" w:space="0" w:color="BFBFBF" w:themeColor="background1" w:themeShade="BF"/>
            </w:tcBorders>
            <w:vAlign w:val="center"/>
          </w:tcPr>
          <w:p w14:paraId="0B3E3AB8" w14:textId="77777777" w:rsidR="00FA3EB3" w:rsidRPr="00FC448D" w:rsidRDefault="00FA3EB3" w:rsidP="00FA3EB3">
            <w:pPr>
              <w:rPr>
                <w:rFonts w:ascii="PT Sans" w:hAnsi="PT Sans"/>
              </w:rPr>
            </w:pPr>
          </w:p>
        </w:tc>
        <w:tc>
          <w:tcPr>
            <w:tcW w:w="270" w:type="dxa"/>
            <w:tcBorders>
              <w:top w:val="single" w:sz="4" w:space="0" w:color="BFBFBF" w:themeColor="background1" w:themeShade="BF"/>
            </w:tcBorders>
            <w:vAlign w:val="center"/>
          </w:tcPr>
          <w:p w14:paraId="6D5F4A02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810" w:type="dxa"/>
            <w:tcBorders>
              <w:top w:val="single" w:sz="4" w:space="0" w:color="BFBFBF" w:themeColor="background1" w:themeShade="BF"/>
            </w:tcBorders>
            <w:vAlign w:val="center"/>
          </w:tcPr>
          <w:p w14:paraId="7BA717A9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3500" w:type="dxa"/>
            <w:tcBorders>
              <w:top w:val="single" w:sz="4" w:space="0" w:color="BFBFBF" w:themeColor="background1" w:themeShade="BF"/>
            </w:tcBorders>
            <w:vAlign w:val="center"/>
          </w:tcPr>
          <w:p w14:paraId="5443AA66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</w:tr>
      <w:tr w:rsidR="00687CFB" w:rsidRPr="00F02AA4" w14:paraId="0385A36C" w14:textId="77777777" w:rsidTr="00FC448D">
        <w:trPr>
          <w:trHeight w:val="284"/>
        </w:trPr>
        <w:sdt>
          <w:sdtPr>
            <w:rPr>
              <w:rFonts w:ascii="PT Sans" w:hAnsi="PT Sans"/>
            </w:rPr>
            <w:id w:val="2115246489"/>
            <w:placeholder>
              <w:docPart w:val="D2EF3AB20CBD46B893E07DA4475765A4"/>
            </w:placeholder>
            <w:temporary/>
            <w:showingPlcHdr/>
            <w15:appearance w15:val="hidden"/>
          </w:sdtPr>
          <w:sdtContent>
            <w:tc>
              <w:tcPr>
                <w:tcW w:w="2160" w:type="dxa"/>
                <w:vAlign w:val="center"/>
              </w:tcPr>
              <w:p w14:paraId="18A24E00" w14:textId="77777777" w:rsidR="00687CFB" w:rsidRPr="00F02AA4" w:rsidRDefault="00232876" w:rsidP="00232876">
                <w:pPr>
                  <w:pStyle w:val="af2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Подпись</w:t>
                </w:r>
              </w:p>
            </w:tc>
          </w:sdtContent>
        </w:sdt>
        <w:tc>
          <w:tcPr>
            <w:tcW w:w="4050" w:type="dxa"/>
            <w:shd w:val="clear" w:color="auto" w:fill="FFFFFF" w:themeFill="background1"/>
            <w:vAlign w:val="center"/>
          </w:tcPr>
          <w:p w14:paraId="25970B20" w14:textId="120A29D0" w:rsidR="00687CFB" w:rsidRPr="00F02AA4" w:rsidRDefault="00687CFB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270" w:type="dxa"/>
            <w:vAlign w:val="center"/>
          </w:tcPr>
          <w:p w14:paraId="2E929C26" w14:textId="77777777" w:rsidR="00687CFB" w:rsidRPr="00F02AA4" w:rsidRDefault="00687CFB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810" w:type="dxa"/>
            <w:vAlign w:val="center"/>
          </w:tcPr>
          <w:p w14:paraId="497D2942" w14:textId="0EC602E1" w:rsidR="00687CFB" w:rsidRPr="00F02AA4" w:rsidRDefault="00CF5AF8" w:rsidP="00232876">
            <w:pPr>
              <w:pStyle w:val="af2"/>
              <w:rPr>
                <w:rFonts w:ascii="PT Sans" w:hAnsi="PT Sans"/>
              </w:rPr>
            </w:pPr>
            <w:r w:rsidRPr="00F02AA4">
              <w:rPr>
                <w:rFonts w:ascii="PT Sans" w:hAnsi="PT Sans"/>
              </w:rPr>
              <w:t>ФИО</w:t>
            </w:r>
          </w:p>
        </w:tc>
        <w:tc>
          <w:tcPr>
            <w:tcW w:w="3500" w:type="dxa"/>
            <w:shd w:val="clear" w:color="auto" w:fill="FFFFFF" w:themeFill="background1"/>
            <w:vAlign w:val="center"/>
          </w:tcPr>
          <w:p w14:paraId="22D8F71B" w14:textId="2AF2CF6E" w:rsidR="00687CFB" w:rsidRDefault="00687CFB" w:rsidP="00232876">
            <w:pPr>
              <w:pStyle w:val="af2"/>
              <w:rPr>
                <w:rFonts w:ascii="PT Sans" w:hAnsi="PT Sans"/>
              </w:rPr>
            </w:pPr>
          </w:p>
          <w:p w14:paraId="61A49F71" w14:textId="77777777" w:rsidR="00865F3F" w:rsidRPr="00F02AA4" w:rsidRDefault="00865F3F" w:rsidP="00232876">
            <w:pPr>
              <w:pStyle w:val="af2"/>
              <w:rPr>
                <w:rFonts w:ascii="PT Sans" w:hAnsi="PT Sans"/>
              </w:rPr>
            </w:pPr>
          </w:p>
        </w:tc>
      </w:tr>
      <w:tr w:rsidR="00232876" w:rsidRPr="00F02AA4" w14:paraId="5A6EA202" w14:textId="77777777" w:rsidTr="00FC448D">
        <w:trPr>
          <w:trHeight w:val="284"/>
        </w:trPr>
        <w:tc>
          <w:tcPr>
            <w:tcW w:w="2160" w:type="dxa"/>
          </w:tcPr>
          <w:p w14:paraId="38DB12E4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sdt>
          <w:sdtPr>
            <w:rPr>
              <w:rFonts w:ascii="PT Sans" w:hAnsi="PT Sans"/>
            </w:rPr>
            <w:id w:val="-1424941974"/>
            <w:placeholder>
              <w:docPart w:val="2F7DAFCAF9BE4E56A1DC84627D881F00"/>
            </w:placeholder>
            <w:temporary/>
            <w:showingPlcHdr/>
            <w15:appearance w15:val="hidden"/>
          </w:sdtPr>
          <w:sdtContent>
            <w:tc>
              <w:tcPr>
                <w:tcW w:w="4050" w:type="dxa"/>
              </w:tcPr>
              <w:p w14:paraId="4770988F" w14:textId="77777777" w:rsidR="00232876" w:rsidRPr="00F02AA4" w:rsidRDefault="00232876" w:rsidP="00232876">
                <w:pPr>
                  <w:pStyle w:val="af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Подпись человека, отправившего эту форму</w:t>
                </w:r>
              </w:p>
            </w:tc>
          </w:sdtContent>
        </w:sdt>
        <w:tc>
          <w:tcPr>
            <w:tcW w:w="270" w:type="dxa"/>
          </w:tcPr>
          <w:p w14:paraId="459976B9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810" w:type="dxa"/>
          </w:tcPr>
          <w:p w14:paraId="2B6C69B4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sdt>
          <w:sdtPr>
            <w:rPr>
              <w:rFonts w:ascii="PT Sans" w:hAnsi="PT Sans"/>
            </w:rPr>
            <w:id w:val="-1027253848"/>
            <w:placeholder>
              <w:docPart w:val="420FA6ECE9464FB185191F432C11962B"/>
            </w:placeholder>
            <w:temporary/>
            <w:showingPlcHdr/>
            <w15:appearance w15:val="hidden"/>
          </w:sdtPr>
          <w:sdtContent>
            <w:tc>
              <w:tcPr>
                <w:tcW w:w="3500" w:type="dxa"/>
              </w:tcPr>
              <w:p w14:paraId="791FF7B4" w14:textId="77777777" w:rsidR="00232876" w:rsidRPr="00F02AA4" w:rsidRDefault="00232876" w:rsidP="00232876">
                <w:pPr>
                  <w:pStyle w:val="af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Имя человека, отправившего эту форму (печатными буквами)</w:t>
                </w:r>
              </w:p>
            </w:tc>
          </w:sdtContent>
        </w:sdt>
      </w:tr>
    </w:tbl>
    <w:p w14:paraId="614A1D09" w14:textId="77777777" w:rsidR="00687CFB" w:rsidRPr="00F05C98" w:rsidRDefault="00687CFB">
      <w:pPr>
        <w:rPr>
          <w:rFonts w:ascii="PT Sans" w:hAnsi="PT Sans"/>
        </w:rPr>
      </w:pPr>
    </w:p>
    <w:tbl>
      <w:tblPr>
        <w:tblW w:w="4792" w:type="dxa"/>
        <w:tblLook w:val="0600" w:firstRow="0" w:lastRow="0" w:firstColumn="0" w:lastColumn="0" w:noHBand="1" w:noVBand="1"/>
      </w:tblPr>
      <w:tblGrid>
        <w:gridCol w:w="2160"/>
        <w:gridCol w:w="720"/>
        <w:gridCol w:w="236"/>
        <w:gridCol w:w="720"/>
        <w:gridCol w:w="236"/>
        <w:gridCol w:w="720"/>
      </w:tblGrid>
      <w:tr w:rsidR="00232876" w:rsidRPr="00F02AA4" w14:paraId="1E947E73" w14:textId="77777777" w:rsidTr="000E0429">
        <w:trPr>
          <w:trHeight w:val="360"/>
        </w:trPr>
        <w:sdt>
          <w:sdtPr>
            <w:rPr>
              <w:rFonts w:ascii="PT Sans" w:hAnsi="PT Sans"/>
            </w:rPr>
            <w:id w:val="1220785300"/>
            <w:placeholder>
              <w:docPart w:val="FD8D36D9CF63448B87DB8CC20CF312C7"/>
            </w:placeholder>
            <w:temporary/>
            <w:showingPlcHdr/>
            <w15:appearance w15:val="hidden"/>
          </w:sdtPr>
          <w:sdtContent>
            <w:tc>
              <w:tcPr>
                <w:tcW w:w="2160" w:type="dxa"/>
                <w:vAlign w:val="center"/>
              </w:tcPr>
              <w:p w14:paraId="7348DB33" w14:textId="77777777" w:rsidR="00232876" w:rsidRPr="00F02AA4" w:rsidRDefault="00232876" w:rsidP="00232876">
                <w:pPr>
                  <w:pStyle w:val="af2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Дата подписи</w:t>
                </w:r>
              </w:p>
            </w:tc>
          </w:sdtContent>
        </w:sdt>
        <w:tc>
          <w:tcPr>
            <w:tcW w:w="720" w:type="dxa"/>
            <w:shd w:val="clear" w:color="auto" w:fill="FFFFFF" w:themeFill="background1"/>
            <w:vAlign w:val="center"/>
          </w:tcPr>
          <w:p w14:paraId="4D0E3A2C" w14:textId="7607530E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236" w:type="dxa"/>
            <w:vAlign w:val="center"/>
          </w:tcPr>
          <w:p w14:paraId="35DA938F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D5BAC2B" w14:textId="4248984B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236" w:type="dxa"/>
            <w:vAlign w:val="center"/>
          </w:tcPr>
          <w:p w14:paraId="60E8B194" w14:textId="77777777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59F1714D" w14:textId="6015E03E" w:rsidR="00232876" w:rsidRPr="00F02AA4" w:rsidRDefault="00232876" w:rsidP="00232876">
            <w:pPr>
              <w:pStyle w:val="af2"/>
              <w:rPr>
                <w:rFonts w:ascii="PT Sans" w:hAnsi="PT Sans"/>
              </w:rPr>
            </w:pPr>
          </w:p>
        </w:tc>
      </w:tr>
      <w:tr w:rsidR="00232876" w:rsidRPr="00F02AA4" w14:paraId="2E58F85D" w14:textId="77777777" w:rsidTr="00232876">
        <w:trPr>
          <w:trHeight w:val="360"/>
        </w:trPr>
        <w:tc>
          <w:tcPr>
            <w:tcW w:w="2160" w:type="dxa"/>
          </w:tcPr>
          <w:p w14:paraId="41C3D5B2" w14:textId="77777777" w:rsidR="00232876" w:rsidRPr="00F02AA4" w:rsidRDefault="00232876" w:rsidP="00232876">
            <w:pPr>
              <w:pStyle w:val="af"/>
              <w:rPr>
                <w:rFonts w:ascii="PT Sans" w:hAnsi="PT Sans"/>
              </w:rPr>
            </w:pPr>
          </w:p>
        </w:tc>
        <w:sdt>
          <w:sdtPr>
            <w:rPr>
              <w:rFonts w:ascii="PT Sans" w:hAnsi="PT Sans"/>
            </w:rPr>
            <w:id w:val="1445736183"/>
            <w:placeholder>
              <w:docPart w:val="62879718FB0F41F4800BF4A8EAC0EFE8"/>
            </w:placeholder>
            <w:temporary/>
            <w:showingPlcHdr/>
            <w15:appearance w15:val="hidden"/>
          </w:sdtPr>
          <w:sdtContent>
            <w:tc>
              <w:tcPr>
                <w:tcW w:w="720" w:type="dxa"/>
              </w:tcPr>
              <w:p w14:paraId="10E9F84A" w14:textId="77777777" w:rsidR="00232876" w:rsidRPr="00F02AA4" w:rsidRDefault="00232876" w:rsidP="00232876">
                <w:pPr>
                  <w:pStyle w:val="af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ММ</w:t>
                </w:r>
              </w:p>
            </w:tc>
          </w:sdtContent>
        </w:sdt>
        <w:tc>
          <w:tcPr>
            <w:tcW w:w="236" w:type="dxa"/>
          </w:tcPr>
          <w:p w14:paraId="7AE6F490" w14:textId="77777777" w:rsidR="00232876" w:rsidRPr="00F02AA4" w:rsidRDefault="00232876" w:rsidP="00232876">
            <w:pPr>
              <w:pStyle w:val="af"/>
              <w:rPr>
                <w:rFonts w:ascii="PT Sans" w:hAnsi="PT Sans"/>
              </w:rPr>
            </w:pPr>
          </w:p>
        </w:tc>
        <w:sdt>
          <w:sdtPr>
            <w:rPr>
              <w:rFonts w:ascii="PT Sans" w:hAnsi="PT Sans"/>
            </w:rPr>
            <w:id w:val="-1419480618"/>
            <w:placeholder>
              <w:docPart w:val="982F65D7EBF948A8A17AFAB4A233A2B7"/>
            </w:placeholder>
            <w:temporary/>
            <w:showingPlcHdr/>
            <w15:appearance w15:val="hidden"/>
          </w:sdtPr>
          <w:sdtContent>
            <w:tc>
              <w:tcPr>
                <w:tcW w:w="720" w:type="dxa"/>
              </w:tcPr>
              <w:p w14:paraId="094135AC" w14:textId="77777777" w:rsidR="00232876" w:rsidRPr="00F02AA4" w:rsidRDefault="00232876" w:rsidP="00232876">
                <w:pPr>
                  <w:pStyle w:val="af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ДД</w:t>
                </w:r>
              </w:p>
            </w:tc>
          </w:sdtContent>
        </w:sdt>
        <w:tc>
          <w:tcPr>
            <w:tcW w:w="236" w:type="dxa"/>
          </w:tcPr>
          <w:p w14:paraId="25B4B69E" w14:textId="77777777" w:rsidR="00232876" w:rsidRPr="00F02AA4" w:rsidRDefault="00232876" w:rsidP="00232876">
            <w:pPr>
              <w:pStyle w:val="af"/>
              <w:rPr>
                <w:rFonts w:ascii="PT Sans" w:hAnsi="PT Sans"/>
              </w:rPr>
            </w:pPr>
          </w:p>
        </w:tc>
        <w:sdt>
          <w:sdtPr>
            <w:rPr>
              <w:rFonts w:ascii="PT Sans" w:hAnsi="PT Sans"/>
            </w:rPr>
            <w:id w:val="138628743"/>
            <w:placeholder>
              <w:docPart w:val="5A3B5200E3CF49C794EFD53DBEA8B5F1"/>
            </w:placeholder>
            <w:temporary/>
            <w:showingPlcHdr/>
            <w15:appearance w15:val="hidden"/>
          </w:sdtPr>
          <w:sdtContent>
            <w:tc>
              <w:tcPr>
                <w:tcW w:w="720" w:type="dxa"/>
              </w:tcPr>
              <w:p w14:paraId="20CE888B" w14:textId="77777777" w:rsidR="00232876" w:rsidRPr="00F02AA4" w:rsidRDefault="00232876" w:rsidP="00232876">
                <w:pPr>
                  <w:pStyle w:val="af"/>
                  <w:rPr>
                    <w:rFonts w:ascii="PT Sans" w:hAnsi="PT Sans"/>
                  </w:rPr>
                </w:pPr>
                <w:r w:rsidRPr="00F02AA4">
                  <w:rPr>
                    <w:rFonts w:ascii="PT Sans" w:hAnsi="PT Sans"/>
                    <w:lang w:bidi="ru-RU"/>
                  </w:rPr>
                  <w:t>ГГ</w:t>
                </w:r>
              </w:p>
            </w:tc>
          </w:sdtContent>
        </w:sdt>
      </w:tr>
    </w:tbl>
    <w:p w14:paraId="263CE6A5" w14:textId="77777777" w:rsidR="00687CFB" w:rsidRPr="00CB4DF0" w:rsidRDefault="00687CFB" w:rsidP="00FD35A6">
      <w:pPr>
        <w:rPr>
          <w:lang w:val="en-US"/>
        </w:rPr>
      </w:pPr>
    </w:p>
    <w:sectPr w:rsidR="00687CFB" w:rsidRPr="00CB4DF0" w:rsidSect="002B703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64" w:right="578" w:bottom="720" w:left="576" w:header="86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E9E8" w14:textId="77777777" w:rsidR="006F1A5D" w:rsidRDefault="006F1A5D" w:rsidP="001A0130">
      <w:pPr>
        <w:spacing w:after="0" w:line="240" w:lineRule="auto"/>
      </w:pPr>
      <w:r>
        <w:separator/>
      </w:r>
    </w:p>
  </w:endnote>
  <w:endnote w:type="continuationSeparator" w:id="0">
    <w:p w14:paraId="295EE4B2" w14:textId="77777777" w:rsidR="006F1A5D" w:rsidRDefault="006F1A5D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F0270" w14:textId="77777777" w:rsidR="00CF5AF8" w:rsidRDefault="00CF5AF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ECD1" w14:textId="77777777" w:rsidR="00CF5AF8" w:rsidRDefault="00CF5AF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E462" w14:textId="77777777" w:rsidR="00CF5AF8" w:rsidRDefault="00CF5A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876A" w14:textId="77777777" w:rsidR="006F1A5D" w:rsidRDefault="006F1A5D" w:rsidP="001A0130">
      <w:pPr>
        <w:spacing w:after="0" w:line="240" w:lineRule="auto"/>
      </w:pPr>
      <w:r>
        <w:separator/>
      </w:r>
    </w:p>
  </w:footnote>
  <w:footnote w:type="continuationSeparator" w:id="0">
    <w:p w14:paraId="42D8309F" w14:textId="77777777" w:rsidR="006F1A5D" w:rsidRDefault="006F1A5D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CE25" w14:textId="77777777" w:rsidR="00CF5AF8" w:rsidRDefault="00CF5AF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86B1" w14:textId="77777777" w:rsidR="001A0130" w:rsidRDefault="00FD35A6">
    <w:pPr>
      <w:pStyle w:val="a4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94EFDC7" wp14:editId="2A37A95B">
              <wp:simplePos x="0" y="0"/>
              <wp:positionH relativeFrom="page">
                <wp:posOffset>130629</wp:posOffset>
              </wp:positionH>
              <wp:positionV relativeFrom="page">
                <wp:posOffset>866542</wp:posOffset>
              </wp:positionV>
              <wp:extent cx="7285736" cy="9270443"/>
              <wp:effectExtent l="0" t="0" r="0" b="6985"/>
              <wp:wrapNone/>
              <wp:docPr id="26" name="Группа 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5736" cy="9270443"/>
                        <a:chOff x="0" y="312420"/>
                        <a:chExt cx="7287768" cy="9268995"/>
                      </a:xfrm>
                    </wpg:grpSpPr>
                    <wps:wsp>
                      <wps:cNvPr id="3" name="Прямоугольник 3">
                        <a:extLst>
                          <a:ext uri="{FF2B5EF4-FFF2-40B4-BE49-F238E27FC236}">
                            <a16:creationId xmlns:a16="http://schemas.microsoft.com/office/drawing/2014/main" id="{4FB03EB0-31AC-464A-A4CF-52AA945A224D}"/>
                          </a:ex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1264920"/>
                          <a:ext cx="7287768" cy="8316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wpg:grpSp>
                      <wpg:cNvPr id="21" name="Группа 21"/>
                      <wpg:cNvGrpSpPr/>
                      <wpg:grpSpPr>
                        <a:xfrm>
                          <a:off x="205740" y="312420"/>
                          <a:ext cx="644436" cy="644436"/>
                          <a:chOff x="0" y="0"/>
                          <a:chExt cx="644436" cy="644436"/>
                        </a:xfrm>
                      </wpg:grpSpPr>
                      <wps:wsp>
                        <wps:cNvPr id="22" name="Овал 2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644436" cy="644436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alpha val="24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3" name="Группа 22" descr="Значок обновления сведений"/>
                        <wpg:cNvGrpSpPr/>
                        <wpg:grpSpPr>
                          <a:xfrm>
                            <a:off x="144780" y="144780"/>
                            <a:ext cx="356028" cy="360000"/>
                            <a:chOff x="0" y="0"/>
                            <a:chExt cx="4138163" cy="4184332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4" name="Полилиния: Форма 24"/>
                          <wps:cNvSpPr/>
                          <wps:spPr>
                            <a:xfrm>
                              <a:off x="0" y="202882"/>
                              <a:ext cx="3914775" cy="3981450"/>
                            </a:xfrm>
                            <a:custGeom>
                              <a:avLst/>
                              <a:gdLst>
                                <a:gd name="connsiteX0" fmla="*/ 3750469 w 3914775"/>
                                <a:gd name="connsiteY0" fmla="*/ 1936909 h 3981450"/>
                                <a:gd name="connsiteX1" fmla="*/ 3588544 w 3914775"/>
                                <a:gd name="connsiteY1" fmla="*/ 2098834 h 3981450"/>
                                <a:gd name="connsiteX2" fmla="*/ 3588544 w 3914775"/>
                                <a:gd name="connsiteY2" fmla="*/ 3438049 h 3981450"/>
                                <a:gd name="connsiteX3" fmla="*/ 3368516 w 3914775"/>
                                <a:gd name="connsiteY3" fmla="*/ 3655219 h 3981450"/>
                                <a:gd name="connsiteX4" fmla="*/ 552926 w 3914775"/>
                                <a:gd name="connsiteY4" fmla="*/ 3655219 h 3981450"/>
                                <a:gd name="connsiteX5" fmla="*/ 330994 w 3914775"/>
                                <a:gd name="connsiteY5" fmla="*/ 3438049 h 3981450"/>
                                <a:gd name="connsiteX6" fmla="*/ 330994 w 3914775"/>
                                <a:gd name="connsiteY6" fmla="*/ 545306 h 3981450"/>
                                <a:gd name="connsiteX7" fmla="*/ 552926 w 3914775"/>
                                <a:gd name="connsiteY7" fmla="*/ 330994 h 3981450"/>
                                <a:gd name="connsiteX8" fmla="*/ 1644491 w 3914775"/>
                                <a:gd name="connsiteY8" fmla="*/ 330994 h 3981450"/>
                                <a:gd name="connsiteX9" fmla="*/ 1806416 w 3914775"/>
                                <a:gd name="connsiteY9" fmla="*/ 169069 h 3981450"/>
                                <a:gd name="connsiteX10" fmla="*/ 1644491 w 3914775"/>
                                <a:gd name="connsiteY10" fmla="*/ 7144 h 3981450"/>
                                <a:gd name="connsiteX11" fmla="*/ 552926 w 3914775"/>
                                <a:gd name="connsiteY11" fmla="*/ 7144 h 3981450"/>
                                <a:gd name="connsiteX12" fmla="*/ 7144 w 3914775"/>
                                <a:gd name="connsiteY12" fmla="*/ 545306 h 3981450"/>
                                <a:gd name="connsiteX13" fmla="*/ 7144 w 3914775"/>
                                <a:gd name="connsiteY13" fmla="*/ 3438049 h 3981450"/>
                                <a:gd name="connsiteX14" fmla="*/ 552926 w 3914775"/>
                                <a:gd name="connsiteY14" fmla="*/ 3979069 h 3981450"/>
                                <a:gd name="connsiteX15" fmla="*/ 3368516 w 3914775"/>
                                <a:gd name="connsiteY15" fmla="*/ 3979069 h 3981450"/>
                                <a:gd name="connsiteX16" fmla="*/ 3912394 w 3914775"/>
                                <a:gd name="connsiteY16" fmla="*/ 3438049 h 3981450"/>
                                <a:gd name="connsiteX17" fmla="*/ 3912394 w 3914775"/>
                                <a:gd name="connsiteY17" fmla="*/ 2098834 h 3981450"/>
                                <a:gd name="connsiteX18" fmla="*/ 3750469 w 3914775"/>
                                <a:gd name="connsiteY18" fmla="*/ 1936909 h 39814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</a:cxnLst>
                              <a:rect l="l" t="t" r="r" b="b"/>
                              <a:pathLst>
                                <a:path w="3914775" h="3981450">
                                  <a:moveTo>
                                    <a:pt x="3750469" y="1936909"/>
                                  </a:moveTo>
                                  <a:cubicBezTo>
                                    <a:pt x="3660934" y="1936909"/>
                                    <a:pt x="3588544" y="2009299"/>
                                    <a:pt x="3588544" y="2098834"/>
                                  </a:cubicBezTo>
                                  <a:lnTo>
                                    <a:pt x="3588544" y="3438049"/>
                                  </a:lnTo>
                                  <a:cubicBezTo>
                                    <a:pt x="3588544" y="3559016"/>
                                    <a:pt x="3488531" y="3655219"/>
                                    <a:pt x="3368516" y="3655219"/>
                                  </a:cubicBezTo>
                                  <a:lnTo>
                                    <a:pt x="552926" y="3655219"/>
                                  </a:lnTo>
                                  <a:cubicBezTo>
                                    <a:pt x="431959" y="3655219"/>
                                    <a:pt x="330994" y="3559016"/>
                                    <a:pt x="330994" y="3438049"/>
                                  </a:cubicBezTo>
                                  <a:lnTo>
                                    <a:pt x="330994" y="545306"/>
                                  </a:lnTo>
                                  <a:cubicBezTo>
                                    <a:pt x="330994" y="424339"/>
                                    <a:pt x="431959" y="330994"/>
                                    <a:pt x="552926" y="330994"/>
                                  </a:cubicBezTo>
                                  <a:lnTo>
                                    <a:pt x="1644491" y="330994"/>
                                  </a:lnTo>
                                  <a:cubicBezTo>
                                    <a:pt x="1734026" y="330994"/>
                                    <a:pt x="1806416" y="258604"/>
                                    <a:pt x="1806416" y="169069"/>
                                  </a:cubicBezTo>
                                  <a:cubicBezTo>
                                    <a:pt x="1806416" y="79534"/>
                                    <a:pt x="1734026" y="7144"/>
                                    <a:pt x="1644491" y="7144"/>
                                  </a:cubicBezTo>
                                  <a:lnTo>
                                    <a:pt x="552926" y="7144"/>
                                  </a:lnTo>
                                  <a:cubicBezTo>
                                    <a:pt x="253841" y="7144"/>
                                    <a:pt x="7144" y="246221"/>
                                    <a:pt x="7144" y="545306"/>
                                  </a:cubicBezTo>
                                  <a:lnTo>
                                    <a:pt x="7144" y="3438049"/>
                                  </a:lnTo>
                                  <a:cubicBezTo>
                                    <a:pt x="7144" y="3737134"/>
                                    <a:pt x="253841" y="3979069"/>
                                    <a:pt x="552926" y="3979069"/>
                                  </a:cubicBezTo>
                                  <a:lnTo>
                                    <a:pt x="3368516" y="3979069"/>
                                  </a:lnTo>
                                  <a:cubicBezTo>
                                    <a:pt x="3667601" y="3979069"/>
                                    <a:pt x="3912394" y="3738086"/>
                                    <a:pt x="3912394" y="3438049"/>
                                  </a:cubicBezTo>
                                  <a:lnTo>
                                    <a:pt x="3912394" y="2098834"/>
                                  </a:lnTo>
                                  <a:cubicBezTo>
                                    <a:pt x="3912394" y="2010251"/>
                                    <a:pt x="3840004" y="1936909"/>
                                    <a:pt x="3750469" y="1936909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Полилиния: фигура 25"/>
                          <wps:cNvSpPr/>
                          <wps:spPr>
                            <a:xfrm>
                              <a:off x="1271138" y="0"/>
                              <a:ext cx="2867025" cy="2895600"/>
                            </a:xfrm>
                            <a:custGeom>
                              <a:avLst/>
                              <a:gdLst>
                                <a:gd name="connsiteX0" fmla="*/ 2471711 w 2867025"/>
                                <a:gd name="connsiteY0" fmla="*/ 141446 h 2895600"/>
                                <a:gd name="connsiteX1" fmla="*/ 2154528 w 2867025"/>
                                <a:gd name="connsiteY1" fmla="*/ 7144 h 2895600"/>
                                <a:gd name="connsiteX2" fmla="*/ 1836393 w 2867025"/>
                                <a:gd name="connsiteY2" fmla="*/ 138589 h 2895600"/>
                                <a:gd name="connsiteX3" fmla="*/ 380973 w 2867025"/>
                                <a:gd name="connsiteY3" fmla="*/ 1594009 h 2895600"/>
                                <a:gd name="connsiteX4" fmla="*/ 266673 w 2867025"/>
                                <a:gd name="connsiteY4" fmla="*/ 1789271 h 2895600"/>
                                <a:gd name="connsiteX5" fmla="*/ 13308 w 2867025"/>
                                <a:gd name="connsiteY5" fmla="*/ 2686526 h 2895600"/>
                                <a:gd name="connsiteX6" fmla="*/ 56171 w 2867025"/>
                                <a:gd name="connsiteY6" fmla="*/ 2846546 h 2895600"/>
                                <a:gd name="connsiteX7" fmla="*/ 169518 w 2867025"/>
                                <a:gd name="connsiteY7" fmla="*/ 2892266 h 2895600"/>
                                <a:gd name="connsiteX8" fmla="*/ 217143 w 2867025"/>
                                <a:gd name="connsiteY8" fmla="*/ 2884646 h 2895600"/>
                                <a:gd name="connsiteX9" fmla="*/ 1089633 w 2867025"/>
                                <a:gd name="connsiteY9" fmla="*/ 2616041 h 2895600"/>
                                <a:gd name="connsiteX10" fmla="*/ 1274418 w 2867025"/>
                                <a:gd name="connsiteY10" fmla="*/ 2504599 h 2895600"/>
                                <a:gd name="connsiteX11" fmla="*/ 1274418 w 2867025"/>
                                <a:gd name="connsiteY11" fmla="*/ 2504599 h 2895600"/>
                                <a:gd name="connsiteX12" fmla="*/ 2735553 w 2867025"/>
                                <a:gd name="connsiteY12" fmla="*/ 1043464 h 2895600"/>
                                <a:gd name="connsiteX13" fmla="*/ 2738411 w 2867025"/>
                                <a:gd name="connsiteY13" fmla="*/ 412909 h 2895600"/>
                                <a:gd name="connsiteX14" fmla="*/ 2471711 w 2867025"/>
                                <a:gd name="connsiteY14" fmla="*/ 141446 h 2895600"/>
                                <a:gd name="connsiteX15" fmla="*/ 1747811 w 2867025"/>
                                <a:gd name="connsiteY15" fmla="*/ 685324 h 2895600"/>
                                <a:gd name="connsiteX16" fmla="*/ 2187866 w 2867025"/>
                                <a:gd name="connsiteY16" fmla="*/ 1134904 h 2895600"/>
                                <a:gd name="connsiteX17" fmla="*/ 2080233 w 2867025"/>
                                <a:gd name="connsiteY17" fmla="*/ 1242536 h 2895600"/>
                                <a:gd name="connsiteX18" fmla="*/ 1640178 w 2867025"/>
                                <a:gd name="connsiteY18" fmla="*/ 792956 h 2895600"/>
                                <a:gd name="connsiteX19" fmla="*/ 1747811 w 2867025"/>
                                <a:gd name="connsiteY19" fmla="*/ 685324 h 2895600"/>
                                <a:gd name="connsiteX20" fmla="*/ 1044866 w 2867025"/>
                                <a:gd name="connsiteY20" fmla="*/ 2276951 h 2895600"/>
                                <a:gd name="connsiteX21" fmla="*/ 993431 w 2867025"/>
                                <a:gd name="connsiteY21" fmla="*/ 2307431 h 2895600"/>
                                <a:gd name="connsiteX22" fmla="*/ 404786 w 2867025"/>
                                <a:gd name="connsiteY22" fmla="*/ 2488406 h 2895600"/>
                                <a:gd name="connsiteX23" fmla="*/ 577188 w 2867025"/>
                                <a:gd name="connsiteY23" fmla="*/ 1876901 h 2895600"/>
                                <a:gd name="connsiteX24" fmla="*/ 608621 w 2867025"/>
                                <a:gd name="connsiteY24" fmla="*/ 1822609 h 2895600"/>
                                <a:gd name="connsiteX25" fmla="*/ 1409673 w 2867025"/>
                                <a:gd name="connsiteY25" fmla="*/ 1021556 h 2895600"/>
                                <a:gd name="connsiteX26" fmla="*/ 1849728 w 2867025"/>
                                <a:gd name="connsiteY26" fmla="*/ 1471136 h 2895600"/>
                                <a:gd name="connsiteX27" fmla="*/ 1044866 w 2867025"/>
                                <a:gd name="connsiteY27" fmla="*/ 2276951 h 2895600"/>
                                <a:gd name="connsiteX28" fmla="*/ 2506953 w 2867025"/>
                                <a:gd name="connsiteY28" fmla="*/ 814864 h 2895600"/>
                                <a:gd name="connsiteX29" fmla="*/ 2416466 w 2867025"/>
                                <a:gd name="connsiteY29" fmla="*/ 905351 h 2895600"/>
                                <a:gd name="connsiteX30" fmla="*/ 1976411 w 2867025"/>
                                <a:gd name="connsiteY30" fmla="*/ 455771 h 2895600"/>
                                <a:gd name="connsiteX31" fmla="*/ 2064041 w 2867025"/>
                                <a:gd name="connsiteY31" fmla="*/ 369094 h 2895600"/>
                                <a:gd name="connsiteX32" fmla="*/ 2151671 w 2867025"/>
                                <a:gd name="connsiteY32" fmla="*/ 333851 h 2895600"/>
                                <a:gd name="connsiteX33" fmla="*/ 2152624 w 2867025"/>
                                <a:gd name="connsiteY33" fmla="*/ 333851 h 2895600"/>
                                <a:gd name="connsiteX34" fmla="*/ 2240253 w 2867025"/>
                                <a:gd name="connsiteY34" fmla="*/ 370046 h 2895600"/>
                                <a:gd name="connsiteX35" fmla="*/ 2506953 w 2867025"/>
                                <a:gd name="connsiteY35" fmla="*/ 641509 h 2895600"/>
                                <a:gd name="connsiteX36" fmla="*/ 2506953 w 2867025"/>
                                <a:gd name="connsiteY36" fmla="*/ 814864 h 28956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</a:cxnLst>
                              <a:rect l="l" t="t" r="r" b="b"/>
                              <a:pathLst>
                                <a:path w="2867025" h="2895600">
                                  <a:moveTo>
                                    <a:pt x="2471711" y="141446"/>
                                  </a:moveTo>
                                  <a:cubicBezTo>
                                    <a:pt x="2386938" y="55721"/>
                                    <a:pt x="2274543" y="8096"/>
                                    <a:pt x="2154528" y="7144"/>
                                  </a:cubicBezTo>
                                  <a:cubicBezTo>
                                    <a:pt x="2034513" y="7144"/>
                                    <a:pt x="1921166" y="52864"/>
                                    <a:pt x="1836393" y="138589"/>
                                  </a:cubicBezTo>
                                  <a:lnTo>
                                    <a:pt x="380973" y="1594009"/>
                                  </a:lnTo>
                                  <a:cubicBezTo>
                                    <a:pt x="326681" y="1648301"/>
                                    <a:pt x="287628" y="1715929"/>
                                    <a:pt x="266673" y="1789271"/>
                                  </a:cubicBezTo>
                                  <a:lnTo>
                                    <a:pt x="13308" y="2686526"/>
                                  </a:lnTo>
                                  <a:cubicBezTo>
                                    <a:pt x="-2884" y="2743676"/>
                                    <a:pt x="13308" y="2804636"/>
                                    <a:pt x="56171" y="2846546"/>
                                  </a:cubicBezTo>
                                  <a:cubicBezTo>
                                    <a:pt x="86651" y="2876074"/>
                                    <a:pt x="127608" y="2892266"/>
                                    <a:pt x="169518" y="2892266"/>
                                  </a:cubicBezTo>
                                  <a:cubicBezTo>
                                    <a:pt x="185711" y="2892266"/>
                                    <a:pt x="201903" y="2890361"/>
                                    <a:pt x="217143" y="2884646"/>
                                  </a:cubicBezTo>
                                  <a:lnTo>
                                    <a:pt x="1089633" y="2616041"/>
                                  </a:lnTo>
                                  <a:cubicBezTo>
                                    <a:pt x="1159166" y="2595086"/>
                                    <a:pt x="1222983" y="2556034"/>
                                    <a:pt x="1274418" y="2504599"/>
                                  </a:cubicBezTo>
                                  <a:lnTo>
                                    <a:pt x="1274418" y="2504599"/>
                                  </a:lnTo>
                                  <a:lnTo>
                                    <a:pt x="2735553" y="1043464"/>
                                  </a:lnTo>
                                  <a:cubicBezTo>
                                    <a:pt x="2908909" y="870109"/>
                                    <a:pt x="2909861" y="588169"/>
                                    <a:pt x="2738411" y="412909"/>
                                  </a:cubicBezTo>
                                  <a:lnTo>
                                    <a:pt x="2471711" y="141446"/>
                                  </a:lnTo>
                                  <a:close/>
                                  <a:moveTo>
                                    <a:pt x="1747811" y="685324"/>
                                  </a:moveTo>
                                  <a:lnTo>
                                    <a:pt x="2187866" y="1134904"/>
                                  </a:lnTo>
                                  <a:lnTo>
                                    <a:pt x="2080233" y="1242536"/>
                                  </a:lnTo>
                                  <a:lnTo>
                                    <a:pt x="1640178" y="792956"/>
                                  </a:lnTo>
                                  <a:lnTo>
                                    <a:pt x="1747811" y="685324"/>
                                  </a:lnTo>
                                  <a:close/>
                                  <a:moveTo>
                                    <a:pt x="1044866" y="2276951"/>
                                  </a:moveTo>
                                  <a:cubicBezTo>
                                    <a:pt x="1030578" y="2291239"/>
                                    <a:pt x="1013433" y="2301716"/>
                                    <a:pt x="993431" y="2307431"/>
                                  </a:cubicBezTo>
                                  <a:lnTo>
                                    <a:pt x="404786" y="2488406"/>
                                  </a:lnTo>
                                  <a:lnTo>
                                    <a:pt x="577188" y="1876901"/>
                                  </a:lnTo>
                                  <a:cubicBezTo>
                                    <a:pt x="582903" y="1856899"/>
                                    <a:pt x="594333" y="1837849"/>
                                    <a:pt x="608621" y="1822609"/>
                                  </a:cubicBezTo>
                                  <a:lnTo>
                                    <a:pt x="1409673" y="1021556"/>
                                  </a:lnTo>
                                  <a:lnTo>
                                    <a:pt x="1849728" y="1471136"/>
                                  </a:lnTo>
                                  <a:lnTo>
                                    <a:pt x="1044866" y="2276951"/>
                                  </a:lnTo>
                                  <a:close/>
                                  <a:moveTo>
                                    <a:pt x="2506953" y="814864"/>
                                  </a:moveTo>
                                  <a:lnTo>
                                    <a:pt x="2416466" y="905351"/>
                                  </a:lnTo>
                                  <a:lnTo>
                                    <a:pt x="1976411" y="455771"/>
                                  </a:lnTo>
                                  <a:lnTo>
                                    <a:pt x="2064041" y="369094"/>
                                  </a:lnTo>
                                  <a:cubicBezTo>
                                    <a:pt x="2087853" y="345281"/>
                                    <a:pt x="2118334" y="333851"/>
                                    <a:pt x="2151671" y="333851"/>
                                  </a:cubicBezTo>
                                  <a:cubicBezTo>
                                    <a:pt x="2151671" y="333851"/>
                                    <a:pt x="2151671" y="333851"/>
                                    <a:pt x="2152624" y="333851"/>
                                  </a:cubicBezTo>
                                  <a:cubicBezTo>
                                    <a:pt x="2185961" y="333851"/>
                                    <a:pt x="2217393" y="346234"/>
                                    <a:pt x="2240253" y="370046"/>
                                  </a:cubicBezTo>
                                  <a:lnTo>
                                    <a:pt x="2506953" y="641509"/>
                                  </a:lnTo>
                                  <a:cubicBezTo>
                                    <a:pt x="2554578" y="689134"/>
                                    <a:pt x="2554578" y="767239"/>
                                    <a:pt x="2506953" y="814864"/>
                                  </a:cubicBezTo>
                                  <a:close/>
                                </a:path>
                              </a:pathLst>
                            </a:custGeom>
                            <a:grpFill/>
                            <a:ln w="9525" cap="flat">
                              <a:noFill/>
                              <a:prstDash val="solid"/>
                              <a:miter/>
                            </a:ln>
                          </wps:spPr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D801A97" id="Группа 26" o:spid="_x0000_s1026" alt="&quot;&quot;" style="position:absolute;margin-left:10.3pt;margin-top:68.25pt;width:573.7pt;height:729.95pt;z-index:251664384;mso-position-horizontal-relative:page;mso-position-vertical-relative:page;mso-width-relative:margin;mso-height-relative:margin" coordorigin=",3124" coordsize="72877,92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">
              <v:rect id="Прямоугольник 3" o:spid="_x0000_s1027" alt="&quot;&quot;" style="position:absolute;top:12649;width:72877;height:831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group id="Группа 21" o:spid="_x0000_s1028" style="position:absolute;left:2057;top:3124;width:6444;height:6444" coordsize="6444,6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oval id="Овал 22" o:spid="_x0000_s1029" alt="&quot;&quot;" style="position:absolute;width:6444;height:64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" fillcolor="white [3212]" stroked="f" strokeweight="1pt">
                  <v:fill opacity="15677f"/>
                </v:oval>
                <v:group id="Группа 22" o:spid="_x0000_s1030" alt="Значок обновления сведений" style="position:absolute;left:1447;top:1447;width:3561;height:3600" coordsize="41381,41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Полилиния: Форма 24" o:spid="_x0000_s1031" style="position:absolute;top:2028;width:39147;height:39815;visibility:visible;mso-wrap-style:square;v-text-anchor:middle" coordsize="3914775,398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" path="m3750469,1936909v-89535,,-161925,72390,-161925,161925l3588544,3438049v,120967,-100013,217170,-220028,217170l552926,3655219v-120967,,-221932,-96203,-221932,-217170l330994,545306v,-120967,100965,-214312,221932,-214312l1644491,330994v89535,,161925,-72390,161925,-161925c1806416,79534,1734026,7144,1644491,7144r-1091565,c253841,7144,7144,246221,7144,545306r,2892743c7144,3737134,253841,3979069,552926,3979069r2815590,c3667601,3979069,3912394,3738086,3912394,3438049r,-1339215c3912394,2010251,3840004,1936909,3750469,1936909xe" filled="f" stroked="f">
                    <v:stroke joinstyle="miter"/>
                    <v:path arrowok="t" o:connecttype="custom" o:connectlocs="3750469,1936909;3588544,2098834;3588544,3438049;3368516,3655219;552926,3655219;330994,3438049;330994,545306;552926,330994;1644491,330994;1806416,169069;1644491,7144;552926,7144;7144,545306;7144,3438049;552926,3979069;3368516,3979069;3912394,3438049;3912394,2098834;3750469,1936909" o:connectangles="0,0,0,0,0,0,0,0,0,0,0,0,0,0,0,0,0,0,0"/>
                  </v:shape>
                  <v:shape id="Полилиния: фигура 25" o:spid="_x0000_s1032" style="position:absolute;left:12711;width:28670;height:28956;visibility:visible;mso-wrap-style:square;v-text-anchor:middle" coordsize="2867025,289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" path="m2471711,141446c2386938,55721,2274543,8096,2154528,7144v-120015,,-233362,45720,-318135,131445l380973,1594009v-54292,54292,-93345,121920,-114300,195262l13308,2686526v-16192,57150,,118110,42863,160020c86651,2876074,127608,2892266,169518,2892266v16193,,32385,-1905,47625,-7620l1089633,2616041v69533,-20955,133350,-60007,184785,-111442l1274418,2504599,2735553,1043464v173356,-173355,174308,-455295,2858,-630555l2471711,141446xm1747811,685324r440055,449580l2080233,1242536,1640178,792956,1747811,685324xm1044866,2276951v-14288,14288,-31433,24765,-51435,30480l404786,2488406,577188,1876901v5715,-20002,17145,-39052,31433,-54292l1409673,1021556r440055,449580l1044866,2276951xm2506953,814864r-90487,90487l1976411,455771r87630,-86677c2087853,345281,2118334,333851,2151671,333851v,,,,953,c2185961,333851,2217393,346234,2240253,370046r266700,271463c2554578,689134,2554578,767239,2506953,814864xe" filled="f" stroked="f">
                    <v:stroke joinstyle="miter"/>
                    <v:path arrowok="t" o:connecttype="custom" o:connectlocs="2471711,141446;2154528,7144;1836393,138589;380973,1594009;266673,1789271;13308,2686526;56171,2846546;169518,2892266;217143,2884646;1089633,2616041;1274418,2504599;1274418,2504599;2735553,1043464;2738411,412909;2471711,141446;1747811,685324;2187866,1134904;2080233,1242536;1640178,792956;1747811,685324;1044866,2276951;993431,2307431;404786,2488406;577188,1876901;608621,1822609;1409673,1021556;1849728,1471136;1044866,2276951;2506953,814864;2416466,905351;1976411,455771;2064041,369094;2151671,333851;2152624,333851;2240253,370046;2506953,641509;2506953,814864" o:connectangles="0,0,0,0,0,0,0,0,0,0,0,0,0,0,0,0,0,0,0,0,0,0,0,0,0,0,0,0,0,0,0,0,0,0,0,0,0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B54E4" w14:textId="77777777" w:rsidR="00CF5AF8" w:rsidRDefault="00CF5AF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7460121">
    <w:abstractNumId w:val="1"/>
  </w:num>
  <w:num w:numId="2" w16cid:durableId="183587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CF5AF8"/>
    <w:rsid w:val="00067AF2"/>
    <w:rsid w:val="000E0429"/>
    <w:rsid w:val="00154AFD"/>
    <w:rsid w:val="001A0130"/>
    <w:rsid w:val="001C05EB"/>
    <w:rsid w:val="00232876"/>
    <w:rsid w:val="00252A81"/>
    <w:rsid w:val="00254137"/>
    <w:rsid w:val="00267116"/>
    <w:rsid w:val="00272125"/>
    <w:rsid w:val="002B7031"/>
    <w:rsid w:val="002F58E0"/>
    <w:rsid w:val="00355DEE"/>
    <w:rsid w:val="003B49EC"/>
    <w:rsid w:val="003D55FB"/>
    <w:rsid w:val="00402433"/>
    <w:rsid w:val="004A1508"/>
    <w:rsid w:val="004B47A9"/>
    <w:rsid w:val="004F0368"/>
    <w:rsid w:val="00515AD3"/>
    <w:rsid w:val="005A20B8"/>
    <w:rsid w:val="005E6FA8"/>
    <w:rsid w:val="006662D2"/>
    <w:rsid w:val="00687CFB"/>
    <w:rsid w:val="00696B6E"/>
    <w:rsid w:val="006A5F0E"/>
    <w:rsid w:val="006C28FD"/>
    <w:rsid w:val="006C7566"/>
    <w:rsid w:val="006F1A5D"/>
    <w:rsid w:val="00757E34"/>
    <w:rsid w:val="007718C6"/>
    <w:rsid w:val="008045C5"/>
    <w:rsid w:val="00835F7E"/>
    <w:rsid w:val="0085210F"/>
    <w:rsid w:val="00865F3F"/>
    <w:rsid w:val="00866BB6"/>
    <w:rsid w:val="00872D54"/>
    <w:rsid w:val="0089058F"/>
    <w:rsid w:val="008B4421"/>
    <w:rsid w:val="008C280B"/>
    <w:rsid w:val="008C5BB3"/>
    <w:rsid w:val="008D35E7"/>
    <w:rsid w:val="00904976"/>
    <w:rsid w:val="00971A50"/>
    <w:rsid w:val="009E70CA"/>
    <w:rsid w:val="00A444C0"/>
    <w:rsid w:val="00A52367"/>
    <w:rsid w:val="00BA66C3"/>
    <w:rsid w:val="00C07ABC"/>
    <w:rsid w:val="00CB16D2"/>
    <w:rsid w:val="00CB4DF0"/>
    <w:rsid w:val="00CD05DC"/>
    <w:rsid w:val="00CD5B0D"/>
    <w:rsid w:val="00CF5AF8"/>
    <w:rsid w:val="00DB3723"/>
    <w:rsid w:val="00DC1831"/>
    <w:rsid w:val="00DD0BD4"/>
    <w:rsid w:val="00DD5ED3"/>
    <w:rsid w:val="00DE3A7E"/>
    <w:rsid w:val="00E3286D"/>
    <w:rsid w:val="00E413DD"/>
    <w:rsid w:val="00F02AA4"/>
    <w:rsid w:val="00F05C98"/>
    <w:rsid w:val="00F40180"/>
    <w:rsid w:val="00F53FDC"/>
    <w:rsid w:val="00FA3EB3"/>
    <w:rsid w:val="00FC448D"/>
    <w:rsid w:val="00FD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56869"/>
  <w15:chartTrackingRefBased/>
  <w15:docId w15:val="{57E5756A-4FBF-4A4B-978B-33132B9E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5A6"/>
  </w:style>
  <w:style w:type="paragraph" w:styleId="1">
    <w:name w:val="heading 1"/>
    <w:basedOn w:val="a0"/>
    <w:next w:val="a0"/>
    <w:link w:val="10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CB16D2"/>
  </w:style>
  <w:style w:type="paragraph" w:styleId="a6">
    <w:name w:val="footer"/>
    <w:basedOn w:val="a0"/>
    <w:link w:val="a7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CB16D2"/>
  </w:style>
  <w:style w:type="paragraph" w:styleId="a8">
    <w:name w:val="Normal (Web)"/>
    <w:basedOn w:val="a0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9">
    <w:name w:val="List Paragraph"/>
    <w:basedOn w:val="a0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aa">
    <w:name w:val="Table Grid"/>
    <w:basedOn w:val="a2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8"/>
    <w:next w:val="a0"/>
    <w:link w:val="ac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ac">
    <w:name w:val="Заголовок Знак"/>
    <w:basedOn w:val="a1"/>
    <w:link w:val="ab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ad">
    <w:name w:val="Placeholder Text"/>
    <w:basedOn w:val="a1"/>
    <w:uiPriority w:val="99"/>
    <w:semiHidden/>
    <w:rsid w:val="00E3286D"/>
    <w:rPr>
      <w:color w:val="808080"/>
    </w:rPr>
  </w:style>
  <w:style w:type="paragraph" w:styleId="a">
    <w:name w:val="List Number"/>
    <w:basedOn w:val="a0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ae">
    <w:name w:val="Emphasis"/>
    <w:basedOn w:val="a1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af">
    <w:name w:val="Поле"/>
    <w:basedOn w:val="a0"/>
    <w:qFormat/>
    <w:rsid w:val="00232876"/>
    <w:pPr>
      <w:spacing w:after="0" w:line="216" w:lineRule="auto"/>
    </w:pPr>
    <w:rPr>
      <w:i/>
      <w:sz w:val="16"/>
    </w:rPr>
  </w:style>
  <w:style w:type="paragraph" w:styleId="af0">
    <w:name w:val="Signature"/>
    <w:basedOn w:val="a0"/>
    <w:link w:val="af1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af1">
    <w:name w:val="Подпись Знак"/>
    <w:basedOn w:val="a1"/>
    <w:link w:val="af0"/>
    <w:uiPriority w:val="99"/>
    <w:rsid w:val="00CB16D2"/>
    <w:rPr>
      <w:sz w:val="18"/>
    </w:rPr>
  </w:style>
  <w:style w:type="paragraph" w:styleId="af2">
    <w:name w:val="No Spacing"/>
    <w:uiPriority w:val="1"/>
    <w:qFormat/>
    <w:rsid w:val="00696B6E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af3">
    <w:name w:val="Подписи"/>
    <w:basedOn w:val="a0"/>
    <w:qFormat/>
    <w:rsid w:val="00FD35A6"/>
    <w:pPr>
      <w:spacing w:after="0"/>
    </w:pPr>
    <w:rPr>
      <w:sz w:val="18"/>
    </w:rPr>
  </w:style>
  <w:style w:type="table" w:customStyle="1" w:styleId="af4">
    <w:name w:val="Часы работы"/>
    <w:basedOn w:val="a2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styleId="af5">
    <w:name w:val="Hyperlink"/>
    <w:basedOn w:val="a1"/>
    <w:uiPriority w:val="99"/>
    <w:unhideWhenUsed/>
    <w:rsid w:val="00CF5AF8"/>
    <w:rPr>
      <w:color w:val="0096D2" w:themeColor="hyperlink"/>
      <w:u w:val="single"/>
    </w:rPr>
  </w:style>
  <w:style w:type="character" w:styleId="af6">
    <w:name w:val="Unresolved Mention"/>
    <w:basedOn w:val="a1"/>
    <w:uiPriority w:val="99"/>
    <w:semiHidden/>
    <w:unhideWhenUsed/>
    <w:rsid w:val="00CF5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2k-shop.r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sale@2k-shop.ru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2k-shop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mailto:sale@2k-shop.ru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0.png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trum\AppData\Roaming\Microsoft\Templates\&#1060;&#1086;&#1088;&#1084;&#1072;%20&#1086;&#1073;&#1085;&#1086;&#1074;&#1083;&#1077;&#1085;&#1080;&#1103;%20&#1087;&#1088;&#1072;&#1082;&#1090;&#1080;&#1082;&#1080;%20&#8212;%20&#1084;&#1077;&#1076;&#1080;&#1094;&#1080;&#1085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EF3AB20CBD46B893E07DA4475765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70B57-54A2-4091-A035-543B1DAA604E}"/>
      </w:docPartPr>
      <w:docPartBody>
        <w:p w:rsidR="00E72633" w:rsidRDefault="00000000">
          <w:pPr>
            <w:pStyle w:val="D2EF3AB20CBD46B893E07DA4475765A4"/>
          </w:pPr>
          <w:r w:rsidRPr="008D35E7">
            <w:rPr>
              <w:lang w:bidi="ru-RU"/>
            </w:rPr>
            <w:t>Подпись</w:t>
          </w:r>
        </w:p>
      </w:docPartBody>
    </w:docPart>
    <w:docPart>
      <w:docPartPr>
        <w:name w:val="2F7DAFCAF9BE4E56A1DC84627D881F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61C09-89F7-4070-B671-C2794BFDA785}"/>
      </w:docPartPr>
      <w:docPartBody>
        <w:p w:rsidR="00E72633" w:rsidRDefault="00000000">
          <w:pPr>
            <w:pStyle w:val="2F7DAFCAF9BE4E56A1DC84627D881F00"/>
          </w:pPr>
          <w:r w:rsidRPr="008D35E7">
            <w:rPr>
              <w:lang w:bidi="ru-RU"/>
            </w:rPr>
            <w:t>Подпись человека, отправившего эту форму</w:t>
          </w:r>
        </w:p>
      </w:docPartBody>
    </w:docPart>
    <w:docPart>
      <w:docPartPr>
        <w:name w:val="420FA6ECE9464FB185191F432C1196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8EA49C-5C98-47DD-8151-6D12F9C30E9E}"/>
      </w:docPartPr>
      <w:docPartBody>
        <w:p w:rsidR="00E72633" w:rsidRDefault="00000000">
          <w:pPr>
            <w:pStyle w:val="420FA6ECE9464FB185191F432C11962B"/>
          </w:pPr>
          <w:r w:rsidRPr="008D35E7">
            <w:rPr>
              <w:lang w:bidi="ru-RU"/>
            </w:rPr>
            <w:t>Имя человека, отправившего эту форму (печатными буквами)</w:t>
          </w:r>
        </w:p>
      </w:docPartBody>
    </w:docPart>
    <w:docPart>
      <w:docPartPr>
        <w:name w:val="FD8D36D9CF63448B87DB8CC20CF312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95F17E-A7C3-4B99-BAF2-389B17ED83D4}"/>
      </w:docPartPr>
      <w:docPartBody>
        <w:p w:rsidR="00E72633" w:rsidRDefault="00000000">
          <w:pPr>
            <w:pStyle w:val="FD8D36D9CF63448B87DB8CC20CF312C7"/>
          </w:pPr>
          <w:r w:rsidRPr="008D35E7">
            <w:rPr>
              <w:lang w:bidi="ru-RU"/>
            </w:rPr>
            <w:t>Дата подписи</w:t>
          </w:r>
        </w:p>
      </w:docPartBody>
    </w:docPart>
    <w:docPart>
      <w:docPartPr>
        <w:name w:val="62879718FB0F41F4800BF4A8EAC0EF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8311E-DC31-42A9-AC41-BB805E45DBFC}"/>
      </w:docPartPr>
      <w:docPartBody>
        <w:p w:rsidR="00E72633" w:rsidRDefault="00000000">
          <w:pPr>
            <w:pStyle w:val="62879718FB0F41F4800BF4A8EAC0EFE8"/>
          </w:pPr>
          <w:r w:rsidRPr="008D35E7">
            <w:rPr>
              <w:lang w:bidi="ru-RU"/>
            </w:rPr>
            <w:t>ММ</w:t>
          </w:r>
        </w:p>
      </w:docPartBody>
    </w:docPart>
    <w:docPart>
      <w:docPartPr>
        <w:name w:val="982F65D7EBF948A8A17AFAB4A233A2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487381-0F30-4407-8002-42DBCEA7243D}"/>
      </w:docPartPr>
      <w:docPartBody>
        <w:p w:rsidR="00E72633" w:rsidRDefault="00000000">
          <w:pPr>
            <w:pStyle w:val="982F65D7EBF948A8A17AFAB4A233A2B7"/>
          </w:pPr>
          <w:r w:rsidRPr="008D35E7">
            <w:rPr>
              <w:lang w:bidi="ru-RU"/>
            </w:rPr>
            <w:t>ДД</w:t>
          </w:r>
        </w:p>
      </w:docPartBody>
    </w:docPart>
    <w:docPart>
      <w:docPartPr>
        <w:name w:val="5A3B5200E3CF49C794EFD53DBEA8B5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99CE77-29AE-4726-A581-7BE607FCDA1D}"/>
      </w:docPartPr>
      <w:docPartBody>
        <w:p w:rsidR="00E72633" w:rsidRDefault="00000000">
          <w:pPr>
            <w:pStyle w:val="5A3B5200E3CF49C794EFD53DBEA8B5F1"/>
          </w:pPr>
          <w:r w:rsidRPr="008D35E7">
            <w:rPr>
              <w:lang w:bidi="ru-RU"/>
            </w:rPr>
            <w:t>ГГ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1A"/>
    <w:rsid w:val="00252A81"/>
    <w:rsid w:val="004C571A"/>
    <w:rsid w:val="004D6D34"/>
    <w:rsid w:val="005B75FB"/>
    <w:rsid w:val="00904976"/>
    <w:rsid w:val="00963552"/>
    <w:rsid w:val="00AB1567"/>
    <w:rsid w:val="00B4749F"/>
    <w:rsid w:val="00BF24B1"/>
    <w:rsid w:val="00C8477D"/>
    <w:rsid w:val="00D32871"/>
    <w:rsid w:val="00E37F86"/>
    <w:rsid w:val="00E7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D2EF3AB20CBD46B893E07DA4475765A4">
    <w:name w:val="D2EF3AB20CBD46B893E07DA4475765A4"/>
  </w:style>
  <w:style w:type="paragraph" w:customStyle="1" w:styleId="2F7DAFCAF9BE4E56A1DC84627D881F00">
    <w:name w:val="2F7DAFCAF9BE4E56A1DC84627D881F00"/>
  </w:style>
  <w:style w:type="paragraph" w:customStyle="1" w:styleId="420FA6ECE9464FB185191F432C11962B">
    <w:name w:val="420FA6ECE9464FB185191F432C11962B"/>
  </w:style>
  <w:style w:type="paragraph" w:customStyle="1" w:styleId="FD8D36D9CF63448B87DB8CC20CF312C7">
    <w:name w:val="FD8D36D9CF63448B87DB8CC20CF312C7"/>
  </w:style>
  <w:style w:type="paragraph" w:customStyle="1" w:styleId="62879718FB0F41F4800BF4A8EAC0EFE8">
    <w:name w:val="62879718FB0F41F4800BF4A8EAC0EFE8"/>
  </w:style>
  <w:style w:type="paragraph" w:customStyle="1" w:styleId="982F65D7EBF948A8A17AFAB4A233A2B7">
    <w:name w:val="982F65D7EBF948A8A17AFAB4A233A2B7"/>
  </w:style>
  <w:style w:type="paragraph" w:customStyle="1" w:styleId="5A3B5200E3CF49C794EFD53DBEA8B5F1">
    <w:name w:val="5A3B5200E3CF49C794EFD53DBEA8B5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6F2BC4-6FD8-46CA-9F54-15F1AD9719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Форма обновления практики — медицина</Template>
  <TotalTime>30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2K Sport</dc:creator>
  <cp:keywords/>
  <dc:description/>
  <cp:lastModifiedBy>Softrum</cp:lastModifiedBy>
  <cp:revision>9</cp:revision>
  <dcterms:created xsi:type="dcterms:W3CDTF">2026-03-02T08:18:00Z</dcterms:created>
  <dcterms:modified xsi:type="dcterms:W3CDTF">2026-03-02T09:29:00Z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